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752DC" w14:textId="5ACD3F74" w:rsidR="0063123E" w:rsidRDefault="006A710A" w:rsidP="003F069B">
      <w:pPr>
        <w:pStyle w:val="ListParagraph"/>
        <w:spacing w:after="120"/>
        <w:ind w:left="0"/>
        <w:rPr>
          <w:rFonts w:cs="Arial"/>
          <w:color w:val="B5B3DC"/>
          <w:szCs w:val="22"/>
          <w:lang w:val="en-US"/>
        </w:rPr>
      </w:pPr>
      <w:r>
        <w:rPr>
          <w:rFonts w:ascii="Bliss" w:hAnsi="Bliss" w:cs="Arial"/>
          <w:b/>
          <w:noProof/>
          <w:color w:val="215868" w:themeColor="accent5" w:themeShade="80"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1CE93FD" wp14:editId="675644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1300" cy="532765"/>
            <wp:effectExtent l="0" t="0" r="0" b="635"/>
            <wp:wrapTight wrapText="bothSides">
              <wp:wrapPolygon edited="0">
                <wp:start x="1089" y="0"/>
                <wp:lineTo x="0" y="3089"/>
                <wp:lineTo x="0" y="10041"/>
                <wp:lineTo x="272" y="12358"/>
                <wp:lineTo x="5173" y="20853"/>
                <wp:lineTo x="5445" y="20853"/>
                <wp:lineTo x="11708" y="20853"/>
                <wp:lineTo x="21237" y="15447"/>
                <wp:lineTo x="21237" y="7723"/>
                <wp:lineTo x="3812" y="0"/>
                <wp:lineTo x="108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T logo [ON WHITE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204" cy="535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liss" w:hAnsi="Bliss" w:cs="Arial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1CFD372" wp14:editId="14D8471D">
            <wp:simplePos x="0" y="0"/>
            <wp:positionH relativeFrom="column">
              <wp:posOffset>7880350</wp:posOffset>
            </wp:positionH>
            <wp:positionV relativeFrom="paragraph">
              <wp:posOffset>0</wp:posOffset>
            </wp:positionV>
            <wp:extent cx="1347470" cy="426720"/>
            <wp:effectExtent l="0" t="0" r="5080" b="0"/>
            <wp:wrapTight wrapText="bothSides">
              <wp:wrapPolygon edited="0">
                <wp:start x="0" y="0"/>
                <wp:lineTo x="0" y="20250"/>
                <wp:lineTo x="21376" y="20250"/>
                <wp:lineTo x="213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383257" w14:textId="77777777" w:rsidR="006A710A" w:rsidRDefault="006A710A" w:rsidP="0063123E">
      <w:pPr>
        <w:pStyle w:val="ListParagraph"/>
        <w:spacing w:after="120"/>
        <w:ind w:left="0"/>
        <w:rPr>
          <w:rFonts w:ascii="Arial" w:hAnsi="Arial"/>
          <w:b/>
          <w:sz w:val="32"/>
          <w:szCs w:val="32"/>
        </w:rPr>
      </w:pPr>
    </w:p>
    <w:p w14:paraId="203A4A35" w14:textId="0E29036F" w:rsidR="006F566D" w:rsidRDefault="00102E79" w:rsidP="0063123E">
      <w:pPr>
        <w:pStyle w:val="ListParagraph"/>
        <w:spacing w:after="120"/>
        <w:ind w:left="0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Temporary Fire Door and Compartmentation Technician</w:t>
      </w:r>
      <w:r w:rsidR="00A6011A">
        <w:rPr>
          <w:rFonts w:ascii="Arial" w:hAnsi="Arial"/>
          <w:b/>
          <w:sz w:val="32"/>
          <w:szCs w:val="32"/>
        </w:rPr>
        <w:t xml:space="preserve"> – Person Specification</w:t>
      </w:r>
    </w:p>
    <w:p w14:paraId="3D4BE698" w14:textId="77777777" w:rsidR="00171282" w:rsidRDefault="00171282" w:rsidP="0063123E">
      <w:pPr>
        <w:pStyle w:val="ListParagraph"/>
        <w:spacing w:after="120"/>
        <w:ind w:left="0"/>
        <w:rPr>
          <w:rFonts w:ascii="Arial" w:hAnsi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8"/>
        <w:gridCol w:w="5144"/>
        <w:gridCol w:w="4961"/>
        <w:gridCol w:w="2631"/>
      </w:tblGrid>
      <w:tr w:rsidR="0096376C" w14:paraId="22B0FE90" w14:textId="5726BE0B" w:rsidTr="0096376C">
        <w:tc>
          <w:tcPr>
            <w:tcW w:w="2648" w:type="dxa"/>
          </w:tcPr>
          <w:p w14:paraId="773DA8E5" w14:textId="77777777" w:rsidR="0096376C" w:rsidRPr="005E1852" w:rsidRDefault="0096376C" w:rsidP="0063123E">
            <w:pPr>
              <w:pStyle w:val="ListParagraph"/>
              <w:spacing w:after="120"/>
              <w:ind w:left="0"/>
              <w:rPr>
                <w:rFonts w:ascii="Arial" w:hAnsi="Arial"/>
                <w:b/>
              </w:rPr>
            </w:pPr>
            <w:r w:rsidRPr="005E1852">
              <w:rPr>
                <w:rFonts w:ascii="Arial" w:hAnsi="Arial"/>
                <w:b/>
              </w:rPr>
              <w:t>Attributes</w:t>
            </w:r>
          </w:p>
        </w:tc>
        <w:tc>
          <w:tcPr>
            <w:tcW w:w="5144" w:type="dxa"/>
          </w:tcPr>
          <w:p w14:paraId="13854AA3" w14:textId="77777777" w:rsidR="0096376C" w:rsidRPr="005E1852" w:rsidRDefault="0096376C" w:rsidP="0063123E">
            <w:pPr>
              <w:pStyle w:val="ListParagraph"/>
              <w:spacing w:after="120"/>
              <w:ind w:left="0"/>
              <w:rPr>
                <w:rFonts w:ascii="Arial" w:hAnsi="Arial"/>
                <w:b/>
              </w:rPr>
            </w:pPr>
            <w:r w:rsidRPr="005E1852">
              <w:rPr>
                <w:rFonts w:ascii="Arial" w:hAnsi="Arial"/>
                <w:b/>
              </w:rPr>
              <w:t>Essential</w:t>
            </w:r>
          </w:p>
        </w:tc>
        <w:tc>
          <w:tcPr>
            <w:tcW w:w="4961" w:type="dxa"/>
          </w:tcPr>
          <w:p w14:paraId="7B8D02FD" w14:textId="77777777" w:rsidR="0096376C" w:rsidRDefault="0096376C" w:rsidP="0063123E">
            <w:pPr>
              <w:pStyle w:val="ListParagraph"/>
              <w:spacing w:after="120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Desirable</w:t>
            </w:r>
          </w:p>
        </w:tc>
        <w:tc>
          <w:tcPr>
            <w:tcW w:w="2631" w:type="dxa"/>
          </w:tcPr>
          <w:p w14:paraId="0455986C" w14:textId="1A16A957" w:rsidR="0096376C" w:rsidRDefault="0096376C" w:rsidP="0063123E">
            <w:pPr>
              <w:pStyle w:val="ListParagraph"/>
              <w:spacing w:after="120"/>
              <w:ind w:left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How to be identified</w:t>
            </w:r>
          </w:p>
        </w:tc>
      </w:tr>
      <w:tr w:rsidR="00B1409D" w14:paraId="0F6A3272" w14:textId="62C51457" w:rsidTr="0096376C">
        <w:tc>
          <w:tcPr>
            <w:tcW w:w="2648" w:type="dxa"/>
          </w:tcPr>
          <w:p w14:paraId="1EFACBD2" w14:textId="77777777" w:rsidR="00B1409D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  <w:r w:rsidRPr="005E1852">
              <w:rPr>
                <w:rFonts w:ascii="Arial" w:hAnsi="Arial"/>
                <w:sz w:val="20"/>
                <w:szCs w:val="20"/>
              </w:rPr>
              <w:t>Education and Training</w:t>
            </w:r>
          </w:p>
          <w:p w14:paraId="7BE10A86" w14:textId="77777777" w:rsidR="00B1409D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  <w:p w14:paraId="7B2291AE" w14:textId="166A0225" w:rsidR="00B1409D" w:rsidRPr="005E1852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44" w:type="dxa"/>
          </w:tcPr>
          <w:p w14:paraId="1CA6C5D5" w14:textId="77777777" w:rsidR="00B1409D" w:rsidRDefault="00B1409D" w:rsidP="00B1409D">
            <w:pPr>
              <w:pStyle w:val="ListParagraph"/>
              <w:spacing w:line="276" w:lineRule="auto"/>
              <w:ind w:left="0"/>
              <w:rPr>
                <w:rFonts w:ascii="Arial" w:hAnsi="Arial"/>
                <w:sz w:val="20"/>
                <w:szCs w:val="20"/>
              </w:rPr>
            </w:pPr>
          </w:p>
          <w:p w14:paraId="28A784F1" w14:textId="1894B9C0" w:rsidR="00B1409D" w:rsidRPr="005E1852" w:rsidRDefault="00B1409D" w:rsidP="00B1409D">
            <w:pPr>
              <w:pStyle w:val="ListParagraph"/>
              <w:spacing w:line="276" w:lineRule="auto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DA3DAE8" w14:textId="1F796268" w:rsidR="00B1409D" w:rsidRPr="007F069D" w:rsidRDefault="007F069D" w:rsidP="007F069D">
            <w:pPr>
              <w:pStyle w:val="ListParagraph"/>
              <w:numPr>
                <w:ilvl w:val="0"/>
                <w:numId w:val="28"/>
              </w:numPr>
              <w:ind w:left="31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Basic </w:t>
            </w:r>
            <w:r w:rsidR="00B1409D" w:rsidRPr="00FB2836">
              <w:rPr>
                <w:rFonts w:ascii="Arial" w:hAnsi="Arial"/>
                <w:sz w:val="22"/>
                <w:szCs w:val="22"/>
              </w:rPr>
              <w:t>Health &amp; Safety</w:t>
            </w:r>
          </w:p>
        </w:tc>
        <w:tc>
          <w:tcPr>
            <w:tcW w:w="2631" w:type="dxa"/>
          </w:tcPr>
          <w:p w14:paraId="3DAA34C8" w14:textId="470F0CBB" w:rsidR="00B1409D" w:rsidRPr="008B5C8D" w:rsidRDefault="00B1409D" w:rsidP="00B1409D">
            <w:pPr>
              <w:pStyle w:val="ListParagraph"/>
              <w:ind w:left="0"/>
              <w:rPr>
                <w:rFonts w:ascii="Arial" w:hAnsi="Arial"/>
                <w:sz w:val="22"/>
                <w:szCs w:val="22"/>
              </w:rPr>
            </w:pPr>
            <w:r w:rsidRPr="002C3563">
              <w:rPr>
                <w:rFonts w:ascii="Arial" w:hAnsi="Arial" w:cs="Arial"/>
                <w:sz w:val="22"/>
                <w:szCs w:val="22"/>
              </w:rPr>
              <w:t>Application Form</w:t>
            </w:r>
          </w:p>
        </w:tc>
      </w:tr>
      <w:tr w:rsidR="00B1409D" w14:paraId="57BD6F2F" w14:textId="45B7BB11" w:rsidTr="0096376C">
        <w:tc>
          <w:tcPr>
            <w:tcW w:w="2648" w:type="dxa"/>
          </w:tcPr>
          <w:p w14:paraId="3A35B0C4" w14:textId="77777777" w:rsidR="00B1409D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  <w:r w:rsidRPr="005E1852">
              <w:rPr>
                <w:rFonts w:ascii="Arial" w:hAnsi="Arial"/>
                <w:sz w:val="20"/>
                <w:szCs w:val="20"/>
              </w:rPr>
              <w:t>Relevant Experience</w:t>
            </w:r>
          </w:p>
          <w:p w14:paraId="65F23128" w14:textId="77777777" w:rsidR="00B1409D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  <w:p w14:paraId="781E07F1" w14:textId="38CB2FB6" w:rsidR="00B1409D" w:rsidRPr="005E1852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44" w:type="dxa"/>
          </w:tcPr>
          <w:p w14:paraId="7A5FEB2F" w14:textId="271E8BB0" w:rsidR="00CC1DA9" w:rsidRDefault="007F069D" w:rsidP="007F069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</w:t>
            </w:r>
            <w:r w:rsidRPr="007F069D">
              <w:rPr>
                <w:rFonts w:ascii="Arial" w:hAnsi="Arial" w:cs="Arial"/>
                <w:sz w:val="22"/>
                <w:szCs w:val="22"/>
              </w:rPr>
              <w:t xml:space="preserve"> carpentry</w:t>
            </w:r>
          </w:p>
          <w:p w14:paraId="0FB5CBB0" w14:textId="6693E6CB" w:rsidR="007F069D" w:rsidRPr="007F069D" w:rsidRDefault="007F069D" w:rsidP="007F069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dry lining</w:t>
            </w:r>
          </w:p>
          <w:p w14:paraId="152144FB" w14:textId="77777777" w:rsidR="007F069D" w:rsidRPr="00B1409D" w:rsidRDefault="007F069D" w:rsidP="007F069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 w:rsidRPr="00B1409D">
              <w:rPr>
                <w:rFonts w:ascii="Arial" w:hAnsi="Arial" w:cs="Arial"/>
                <w:sz w:val="22"/>
                <w:szCs w:val="22"/>
              </w:rPr>
              <w:t>Use of IT</w:t>
            </w:r>
          </w:p>
          <w:p w14:paraId="20D42792" w14:textId="45003001" w:rsidR="00B1409D" w:rsidRPr="005E1852" w:rsidRDefault="00B1409D" w:rsidP="00B1409D">
            <w:pPr>
              <w:pStyle w:val="ListParagraph"/>
              <w:spacing w:line="276" w:lineRule="auto"/>
              <w:ind w:left="35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124F49" w14:textId="77777777" w:rsidR="007F069D" w:rsidRDefault="007F069D" w:rsidP="007F069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/>
              <w:rPr>
                <w:rFonts w:ascii="Arial" w:hAnsi="Arial" w:cs="Arial"/>
                <w:sz w:val="22"/>
                <w:szCs w:val="22"/>
              </w:rPr>
            </w:pPr>
            <w:r w:rsidRPr="007F069D">
              <w:rPr>
                <w:rFonts w:ascii="Arial" w:hAnsi="Arial" w:cs="Arial"/>
                <w:sz w:val="22"/>
                <w:szCs w:val="22"/>
              </w:rPr>
              <w:t>Managing small projects</w:t>
            </w:r>
          </w:p>
          <w:p w14:paraId="116391E6" w14:textId="4113B045" w:rsidR="00B1409D" w:rsidRPr="007F069D" w:rsidRDefault="007F069D" w:rsidP="007F069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</w:t>
            </w:r>
            <w:r w:rsidRPr="00FB2836">
              <w:rPr>
                <w:rFonts w:ascii="Arial" w:hAnsi="Arial" w:cs="Arial"/>
                <w:sz w:val="22"/>
                <w:szCs w:val="22"/>
              </w:rPr>
              <w:t xml:space="preserve"> in a Public Environment</w:t>
            </w:r>
          </w:p>
        </w:tc>
        <w:tc>
          <w:tcPr>
            <w:tcW w:w="2631" w:type="dxa"/>
          </w:tcPr>
          <w:p w14:paraId="34904FEC" w14:textId="643D12F0" w:rsidR="00B1409D" w:rsidRPr="006F566D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  <w:r w:rsidRPr="002C3563">
              <w:rPr>
                <w:rFonts w:ascii="Arial" w:hAnsi="Arial" w:cs="Arial"/>
                <w:sz w:val="22"/>
                <w:szCs w:val="22"/>
              </w:rPr>
              <w:t>Application Form / Interview / Practical Assessment</w:t>
            </w:r>
          </w:p>
        </w:tc>
      </w:tr>
      <w:tr w:rsidR="00B1409D" w14:paraId="6057B8FE" w14:textId="1F56D4EC" w:rsidTr="0096376C">
        <w:tc>
          <w:tcPr>
            <w:tcW w:w="2648" w:type="dxa"/>
          </w:tcPr>
          <w:p w14:paraId="27CE82DD" w14:textId="77777777" w:rsidR="00B1409D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  <w:r w:rsidRPr="005E1852">
              <w:rPr>
                <w:rFonts w:ascii="Arial" w:hAnsi="Arial"/>
                <w:sz w:val="20"/>
                <w:szCs w:val="20"/>
              </w:rPr>
              <w:t>Special Knowledge and Skills</w:t>
            </w:r>
          </w:p>
          <w:p w14:paraId="7F9C4ADC" w14:textId="77777777" w:rsidR="00B1409D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  <w:p w14:paraId="195F42C8" w14:textId="387F1D85" w:rsidR="00B1409D" w:rsidRPr="005E1852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44" w:type="dxa"/>
          </w:tcPr>
          <w:p w14:paraId="450DB69A" w14:textId="77777777" w:rsidR="007F069D" w:rsidRDefault="007F069D" w:rsidP="007F069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</w:t>
            </w:r>
            <w:r w:rsidRPr="007F069D">
              <w:rPr>
                <w:rFonts w:ascii="Arial" w:hAnsi="Arial" w:cs="Arial"/>
                <w:sz w:val="22"/>
                <w:szCs w:val="22"/>
              </w:rPr>
              <w:t xml:space="preserve"> carpentry</w:t>
            </w:r>
          </w:p>
          <w:p w14:paraId="5DDF0D16" w14:textId="6790F698" w:rsidR="00B1409D" w:rsidRPr="007F069D" w:rsidRDefault="007F069D" w:rsidP="007F069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dry lining</w:t>
            </w:r>
          </w:p>
        </w:tc>
        <w:tc>
          <w:tcPr>
            <w:tcW w:w="4961" w:type="dxa"/>
          </w:tcPr>
          <w:p w14:paraId="6257F553" w14:textId="20754051" w:rsidR="007F069D" w:rsidRPr="00B1409D" w:rsidRDefault="007F069D" w:rsidP="007F069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Door maintenance </w:t>
            </w:r>
          </w:p>
          <w:p w14:paraId="15B74B5C" w14:textId="77777777" w:rsidR="007F069D" w:rsidRDefault="007F069D" w:rsidP="007F069D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Awareness of statutory fire requirements </w:t>
            </w:r>
          </w:p>
          <w:p w14:paraId="2ED2C0C6" w14:textId="72313E1C" w:rsidR="00AD069D" w:rsidRPr="007F069D" w:rsidRDefault="00AD069D" w:rsidP="007F06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1" w:type="dxa"/>
          </w:tcPr>
          <w:p w14:paraId="61332073" w14:textId="160C64B2" w:rsidR="00B1409D" w:rsidRPr="005E1852" w:rsidRDefault="00B1409D" w:rsidP="00B1409D">
            <w:pPr>
              <w:pStyle w:val="ListParagraph"/>
              <w:spacing w:line="276" w:lineRule="auto"/>
              <w:ind w:left="0"/>
              <w:rPr>
                <w:rFonts w:ascii="Arial" w:hAnsi="Arial"/>
                <w:sz w:val="20"/>
                <w:szCs w:val="20"/>
              </w:rPr>
            </w:pPr>
            <w:r w:rsidRPr="002C3563">
              <w:rPr>
                <w:rFonts w:ascii="Arial" w:hAnsi="Arial" w:cs="Arial"/>
                <w:sz w:val="22"/>
                <w:szCs w:val="22"/>
              </w:rPr>
              <w:t>Application Form / Interview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3563">
              <w:rPr>
                <w:rFonts w:ascii="Arial" w:hAnsi="Arial" w:cs="Arial"/>
                <w:sz w:val="22"/>
                <w:szCs w:val="22"/>
              </w:rPr>
              <w:t>/ Practical Assessment</w:t>
            </w:r>
          </w:p>
        </w:tc>
      </w:tr>
      <w:tr w:rsidR="00B1409D" w14:paraId="36B3876B" w14:textId="0170B6E5" w:rsidTr="0096376C">
        <w:tc>
          <w:tcPr>
            <w:tcW w:w="2648" w:type="dxa"/>
          </w:tcPr>
          <w:p w14:paraId="15380E9E" w14:textId="77777777" w:rsidR="00B1409D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  <w:r w:rsidRPr="005E1852">
              <w:rPr>
                <w:rFonts w:ascii="Arial" w:hAnsi="Arial"/>
                <w:sz w:val="20"/>
                <w:szCs w:val="20"/>
              </w:rPr>
              <w:t>Personal Qualities</w:t>
            </w:r>
          </w:p>
          <w:p w14:paraId="5C5FD123" w14:textId="77777777" w:rsidR="00B1409D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  <w:p w14:paraId="2060D4C6" w14:textId="22958018" w:rsidR="00B1409D" w:rsidRPr="005E1852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44" w:type="dxa"/>
          </w:tcPr>
          <w:p w14:paraId="7E4187EB" w14:textId="77777777" w:rsidR="00B1409D" w:rsidRPr="00B1409D" w:rsidRDefault="00B1409D" w:rsidP="00B1409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 w:rsidRPr="00B1409D">
              <w:rPr>
                <w:rFonts w:ascii="Arial" w:hAnsi="Arial" w:cs="Arial"/>
                <w:sz w:val="22"/>
                <w:szCs w:val="22"/>
              </w:rPr>
              <w:t>Industrious</w:t>
            </w:r>
          </w:p>
          <w:p w14:paraId="33084E0A" w14:textId="77777777" w:rsidR="00B1409D" w:rsidRPr="00B1409D" w:rsidRDefault="00B1409D" w:rsidP="00B1409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 w:rsidRPr="00B1409D">
              <w:rPr>
                <w:rFonts w:ascii="Arial" w:hAnsi="Arial" w:cs="Arial"/>
                <w:sz w:val="22"/>
                <w:szCs w:val="22"/>
              </w:rPr>
              <w:t>Flexible</w:t>
            </w:r>
          </w:p>
          <w:p w14:paraId="60A69F49" w14:textId="77777777" w:rsidR="00B1409D" w:rsidRPr="00B1409D" w:rsidRDefault="00B1409D" w:rsidP="00B1409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 w:rsidRPr="00B1409D">
              <w:rPr>
                <w:rFonts w:ascii="Arial" w:hAnsi="Arial" w:cs="Arial"/>
                <w:sz w:val="22"/>
                <w:szCs w:val="22"/>
              </w:rPr>
              <w:t>Has initiative and is resourceful</w:t>
            </w:r>
          </w:p>
          <w:p w14:paraId="7339A28F" w14:textId="77777777" w:rsidR="00B1409D" w:rsidRPr="00B1409D" w:rsidRDefault="00B1409D" w:rsidP="00B1409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 w:rsidRPr="00B1409D">
              <w:rPr>
                <w:rFonts w:ascii="Arial" w:hAnsi="Arial" w:cs="Arial"/>
                <w:sz w:val="22"/>
                <w:szCs w:val="22"/>
              </w:rPr>
              <w:t>Tactful</w:t>
            </w:r>
          </w:p>
          <w:p w14:paraId="051E4F80" w14:textId="77777777" w:rsidR="00B1409D" w:rsidRPr="00B1409D" w:rsidRDefault="00B1409D" w:rsidP="00B1409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59"/>
              <w:rPr>
                <w:rFonts w:ascii="Arial" w:hAnsi="Arial" w:cs="Arial"/>
                <w:sz w:val="22"/>
                <w:szCs w:val="22"/>
              </w:rPr>
            </w:pPr>
            <w:r w:rsidRPr="00B1409D">
              <w:rPr>
                <w:rFonts w:ascii="Arial" w:hAnsi="Arial" w:cs="Arial"/>
                <w:sz w:val="22"/>
                <w:szCs w:val="22"/>
              </w:rPr>
              <w:t>Team player</w:t>
            </w:r>
          </w:p>
          <w:p w14:paraId="10AAE349" w14:textId="76DC853D" w:rsidR="00B1409D" w:rsidRPr="00B1409D" w:rsidRDefault="00B1409D" w:rsidP="00B1409D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59"/>
              <w:rPr>
                <w:rFonts w:ascii="Arial" w:hAnsi="Arial"/>
                <w:sz w:val="20"/>
                <w:szCs w:val="20"/>
              </w:rPr>
            </w:pPr>
            <w:r w:rsidRPr="00B1409D">
              <w:rPr>
                <w:rFonts w:ascii="Arial" w:hAnsi="Arial" w:cs="Arial"/>
                <w:sz w:val="22"/>
                <w:szCs w:val="22"/>
              </w:rPr>
              <w:t>Good decision maker even under pressure</w:t>
            </w:r>
          </w:p>
          <w:p w14:paraId="1F3D739D" w14:textId="7E40A29A" w:rsidR="00B1409D" w:rsidRPr="005E1852" w:rsidRDefault="00B1409D" w:rsidP="00B1409D">
            <w:pPr>
              <w:pStyle w:val="ListParagraph"/>
              <w:spacing w:line="276" w:lineRule="auto"/>
              <w:ind w:left="35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3891E83" w14:textId="2B5E118C" w:rsidR="00B1409D" w:rsidRPr="007F069D" w:rsidRDefault="00B1409D" w:rsidP="007F069D">
            <w:pPr>
              <w:rPr>
                <w:rFonts w:ascii="Arial" w:hAnsi="Arial"/>
                <w:sz w:val="20"/>
              </w:rPr>
            </w:pPr>
          </w:p>
        </w:tc>
        <w:tc>
          <w:tcPr>
            <w:tcW w:w="2631" w:type="dxa"/>
          </w:tcPr>
          <w:p w14:paraId="5C251DDF" w14:textId="747FBC87" w:rsidR="00B1409D" w:rsidRPr="005E1852" w:rsidRDefault="00B1409D" w:rsidP="00B1409D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  <w:r w:rsidRPr="002C3563">
              <w:rPr>
                <w:rFonts w:ascii="Arial" w:hAnsi="Arial" w:cs="Arial"/>
                <w:sz w:val="22"/>
                <w:szCs w:val="22"/>
              </w:rPr>
              <w:t xml:space="preserve">Application Form /Interview </w:t>
            </w:r>
          </w:p>
        </w:tc>
      </w:tr>
    </w:tbl>
    <w:p w14:paraId="488E632A" w14:textId="1EAEDB5F" w:rsidR="0096376C" w:rsidRPr="0096376C" w:rsidRDefault="0096376C" w:rsidP="00171282">
      <w:pPr>
        <w:tabs>
          <w:tab w:val="left" w:pos="6528"/>
        </w:tabs>
      </w:pPr>
    </w:p>
    <w:sectPr w:rsidR="0096376C" w:rsidRPr="0096376C" w:rsidSect="006F566D">
      <w:pgSz w:w="16834" w:h="11909" w:orient="landscape" w:code="9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417A" w14:textId="77777777" w:rsidR="00D342C0" w:rsidRDefault="00D342C0">
      <w:r>
        <w:separator/>
      </w:r>
    </w:p>
  </w:endnote>
  <w:endnote w:type="continuationSeparator" w:id="0">
    <w:p w14:paraId="2B66CA75" w14:textId="77777777" w:rsidR="00D342C0" w:rsidRDefault="00D3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84B74" w14:textId="77777777" w:rsidR="00D342C0" w:rsidRDefault="00D342C0">
      <w:r>
        <w:separator/>
      </w:r>
    </w:p>
  </w:footnote>
  <w:footnote w:type="continuationSeparator" w:id="0">
    <w:p w14:paraId="54058D55" w14:textId="77777777" w:rsidR="00D342C0" w:rsidRDefault="00D3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68C"/>
    <w:multiLevelType w:val="hybridMultilevel"/>
    <w:tmpl w:val="51C45D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A2A6C"/>
    <w:multiLevelType w:val="hybridMultilevel"/>
    <w:tmpl w:val="069AB7E0"/>
    <w:lvl w:ilvl="0" w:tplc="6734A2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3FD64D62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71B462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3" w:tplc="6908B644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E6D880D0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2CA8A1DE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33C8FD82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1CCC41D6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1E0282B6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5D60910"/>
    <w:multiLevelType w:val="multilevel"/>
    <w:tmpl w:val="D15EB9B8"/>
    <w:lvl w:ilvl="0">
      <w:start w:val="1"/>
      <w:numFmt w:val="decimal"/>
      <w:lvlText w:val="%1.0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D8317E7"/>
    <w:multiLevelType w:val="hybridMultilevel"/>
    <w:tmpl w:val="55ECC16E"/>
    <w:lvl w:ilvl="0" w:tplc="16840D1E">
      <w:start w:val="1"/>
      <w:numFmt w:val="bullet"/>
      <w:pStyle w:val="SSGIndentBlack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4327B"/>
    <w:multiLevelType w:val="hybridMultilevel"/>
    <w:tmpl w:val="BFEAF9E6"/>
    <w:lvl w:ilvl="0" w:tplc="A7563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15C5934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71B462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3" w:tplc="B98A5384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5B1A7EB2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F81AA732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AE30EE6A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17D6D480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BFEC67C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190B7CCB"/>
    <w:multiLevelType w:val="hybridMultilevel"/>
    <w:tmpl w:val="13063964"/>
    <w:lvl w:ilvl="0" w:tplc="3DA69050">
      <w:start w:val="1"/>
      <w:numFmt w:val="bullet"/>
      <w:pStyle w:val="SSGIndentDash"/>
      <w:lvlText w:val="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A7283"/>
    <w:multiLevelType w:val="multilevel"/>
    <w:tmpl w:val="6A2A3ECE"/>
    <w:lvl w:ilvl="0">
      <w:start w:val="1"/>
      <w:numFmt w:val="bullet"/>
      <w:pStyle w:val="SSGIndentBlackBulletSpaceAft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CA77401"/>
    <w:multiLevelType w:val="hybridMultilevel"/>
    <w:tmpl w:val="F948C03A"/>
    <w:lvl w:ilvl="0" w:tplc="30987E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42089D8E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71B462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3" w:tplc="0AA00F54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7B0AA924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4580A4A8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5AB2D44E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51F0CB5A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E6A4BFEA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1C07B3D"/>
    <w:multiLevelType w:val="hybridMultilevel"/>
    <w:tmpl w:val="CD46A466"/>
    <w:lvl w:ilvl="0" w:tplc="E056D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F5972"/>
    <w:multiLevelType w:val="hybridMultilevel"/>
    <w:tmpl w:val="53344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C3564"/>
    <w:multiLevelType w:val="hybridMultilevel"/>
    <w:tmpl w:val="7CFA0C64"/>
    <w:lvl w:ilvl="0" w:tplc="A434E8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35FF2B16"/>
    <w:multiLevelType w:val="hybridMultilevel"/>
    <w:tmpl w:val="1BEC9A5A"/>
    <w:lvl w:ilvl="0" w:tplc="57BC3E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7FEC0E2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71B462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3" w:tplc="64324700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406021A2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8E76AC72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451A7DD0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1A104940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6E2CEE7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37700A39"/>
    <w:multiLevelType w:val="singleLevel"/>
    <w:tmpl w:val="6CDED822"/>
    <w:lvl w:ilvl="0">
      <w:start w:val="1"/>
      <w:numFmt w:val="bullet"/>
      <w:pStyle w:val="hang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</w:rPr>
    </w:lvl>
  </w:abstractNum>
  <w:abstractNum w:abstractNumId="13" w15:restartNumberingAfterBreak="0">
    <w:nsid w:val="48825F60"/>
    <w:multiLevelType w:val="hybridMultilevel"/>
    <w:tmpl w:val="22546A5E"/>
    <w:lvl w:ilvl="0" w:tplc="539041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0A200E8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71B462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3" w:tplc="059C7462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5194ECD4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10A03AB0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DD583872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D7CAF91A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DE004FAE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4D8C3D2F"/>
    <w:multiLevelType w:val="hybridMultilevel"/>
    <w:tmpl w:val="F096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1DF2"/>
    <w:multiLevelType w:val="hybridMultilevel"/>
    <w:tmpl w:val="2CD8C0C8"/>
    <w:lvl w:ilvl="0" w:tplc="7F8E0338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926CE4"/>
    <w:multiLevelType w:val="hybridMultilevel"/>
    <w:tmpl w:val="127EAC30"/>
    <w:lvl w:ilvl="0" w:tplc="4F7CC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27E7936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71B462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3" w:tplc="E94C94C2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51F45F1C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4EEAC32E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7152CDA8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3724CB10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ABC06070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52A833B0"/>
    <w:multiLevelType w:val="hybridMultilevel"/>
    <w:tmpl w:val="64B03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0214E"/>
    <w:multiLevelType w:val="hybridMultilevel"/>
    <w:tmpl w:val="81842A0A"/>
    <w:lvl w:ilvl="0" w:tplc="0A9EC8A6">
      <w:start w:val="1"/>
      <w:numFmt w:val="bullet"/>
      <w:pStyle w:val="SSGIndentWhit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vertAlign w:val="superscrip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9787D"/>
    <w:multiLevelType w:val="hybridMultilevel"/>
    <w:tmpl w:val="E370CF9E"/>
    <w:lvl w:ilvl="0" w:tplc="54EA06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F4A2140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71B462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3" w:tplc="08FC16F4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14DA5C82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44D2C18E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D94273E4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7E82E074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5982310C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5862D4A"/>
    <w:multiLevelType w:val="hybridMultilevel"/>
    <w:tmpl w:val="6CB8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35A17"/>
    <w:multiLevelType w:val="hybridMultilevel"/>
    <w:tmpl w:val="DB201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3387C"/>
    <w:multiLevelType w:val="hybridMultilevel"/>
    <w:tmpl w:val="EA82F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AA78D7"/>
    <w:multiLevelType w:val="hybridMultilevel"/>
    <w:tmpl w:val="E6D879EA"/>
    <w:lvl w:ilvl="0" w:tplc="3FB678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AF665D02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71B462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3" w:tplc="3F3EB592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32C4DADC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EBD02ABC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FA2AE0EC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3CD8B1F4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7BC6E3D4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6CA70D64"/>
    <w:multiLevelType w:val="hybridMultilevel"/>
    <w:tmpl w:val="0DFCD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B2406"/>
    <w:multiLevelType w:val="hybridMultilevel"/>
    <w:tmpl w:val="906ADA9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 w15:restartNumberingAfterBreak="0">
    <w:nsid w:val="71691898"/>
    <w:multiLevelType w:val="hybridMultilevel"/>
    <w:tmpl w:val="985A2D20"/>
    <w:lvl w:ilvl="0" w:tplc="70FE5F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7C232859"/>
    <w:multiLevelType w:val="hybridMultilevel"/>
    <w:tmpl w:val="2D764D82"/>
    <w:lvl w:ilvl="0" w:tplc="25F0C8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91211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0CB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6D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E4A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A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E3E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3AD3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60E79"/>
    <w:multiLevelType w:val="hybridMultilevel"/>
    <w:tmpl w:val="E5102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2910629">
    <w:abstractNumId w:val="18"/>
  </w:num>
  <w:num w:numId="2" w16cid:durableId="573128742">
    <w:abstractNumId w:val="8"/>
  </w:num>
  <w:num w:numId="3" w16cid:durableId="521363642">
    <w:abstractNumId w:val="3"/>
  </w:num>
  <w:num w:numId="4" w16cid:durableId="65886403">
    <w:abstractNumId w:val="5"/>
  </w:num>
  <w:num w:numId="5" w16cid:durableId="1556971344">
    <w:abstractNumId w:val="12"/>
  </w:num>
  <w:num w:numId="6" w16cid:durableId="1423985821">
    <w:abstractNumId w:val="6"/>
  </w:num>
  <w:num w:numId="7" w16cid:durableId="1634560849">
    <w:abstractNumId w:val="15"/>
  </w:num>
  <w:num w:numId="8" w16cid:durableId="9047271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210800">
    <w:abstractNumId w:val="2"/>
  </w:num>
  <w:num w:numId="10" w16cid:durableId="1566598399">
    <w:abstractNumId w:val="27"/>
  </w:num>
  <w:num w:numId="11" w16cid:durableId="704141137">
    <w:abstractNumId w:val="26"/>
  </w:num>
  <w:num w:numId="12" w16cid:durableId="50882500">
    <w:abstractNumId w:val="10"/>
  </w:num>
  <w:num w:numId="13" w16cid:durableId="858814214">
    <w:abstractNumId w:val="25"/>
  </w:num>
  <w:num w:numId="14" w16cid:durableId="1241866979">
    <w:abstractNumId w:val="11"/>
  </w:num>
  <w:num w:numId="15" w16cid:durableId="109394882">
    <w:abstractNumId w:val="23"/>
  </w:num>
  <w:num w:numId="16" w16cid:durableId="850030686">
    <w:abstractNumId w:val="19"/>
  </w:num>
  <w:num w:numId="17" w16cid:durableId="795291794">
    <w:abstractNumId w:val="13"/>
  </w:num>
  <w:num w:numId="18" w16cid:durableId="1735741745">
    <w:abstractNumId w:val="7"/>
  </w:num>
  <w:num w:numId="19" w16cid:durableId="1876580135">
    <w:abstractNumId w:val="1"/>
  </w:num>
  <w:num w:numId="20" w16cid:durableId="1511530990">
    <w:abstractNumId w:val="16"/>
  </w:num>
  <w:num w:numId="21" w16cid:durableId="225457059">
    <w:abstractNumId w:val="4"/>
  </w:num>
  <w:num w:numId="22" w16cid:durableId="1168638552">
    <w:abstractNumId w:val="17"/>
  </w:num>
  <w:num w:numId="23" w16cid:durableId="1716154243">
    <w:abstractNumId w:val="22"/>
  </w:num>
  <w:num w:numId="24" w16cid:durableId="673343973">
    <w:abstractNumId w:val="20"/>
  </w:num>
  <w:num w:numId="25" w16cid:durableId="2013675294">
    <w:abstractNumId w:val="9"/>
  </w:num>
  <w:num w:numId="26" w16cid:durableId="148519962">
    <w:abstractNumId w:val="28"/>
  </w:num>
  <w:num w:numId="27" w16cid:durableId="490676446">
    <w:abstractNumId w:val="0"/>
  </w:num>
  <w:num w:numId="28" w16cid:durableId="1695573351">
    <w:abstractNumId w:val="24"/>
  </w:num>
  <w:num w:numId="29" w16cid:durableId="1806728025">
    <w:abstractNumId w:val="14"/>
  </w:num>
  <w:num w:numId="30" w16cid:durableId="60720171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furniture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97537"/>
    <w:rsid w:val="00014650"/>
    <w:rsid w:val="00025DCB"/>
    <w:rsid w:val="00056026"/>
    <w:rsid w:val="00064C66"/>
    <w:rsid w:val="000668AB"/>
    <w:rsid w:val="00071D79"/>
    <w:rsid w:val="000754C0"/>
    <w:rsid w:val="000970FE"/>
    <w:rsid w:val="000A355A"/>
    <w:rsid w:val="000A5BFC"/>
    <w:rsid w:val="000A6CD6"/>
    <w:rsid w:val="00101939"/>
    <w:rsid w:val="00102E79"/>
    <w:rsid w:val="001055CC"/>
    <w:rsid w:val="00111A46"/>
    <w:rsid w:val="001120B6"/>
    <w:rsid w:val="00113B27"/>
    <w:rsid w:val="00133B67"/>
    <w:rsid w:val="0013517F"/>
    <w:rsid w:val="00150BDF"/>
    <w:rsid w:val="001632C3"/>
    <w:rsid w:val="00164ADB"/>
    <w:rsid w:val="00171282"/>
    <w:rsid w:val="001778FF"/>
    <w:rsid w:val="00177EAB"/>
    <w:rsid w:val="00184D15"/>
    <w:rsid w:val="00187DC6"/>
    <w:rsid w:val="001A363C"/>
    <w:rsid w:val="001A3E87"/>
    <w:rsid w:val="001B2AE8"/>
    <w:rsid w:val="001C3AA3"/>
    <w:rsid w:val="001C716A"/>
    <w:rsid w:val="001D475B"/>
    <w:rsid w:val="001E2B42"/>
    <w:rsid w:val="001F4A57"/>
    <w:rsid w:val="001F7FE1"/>
    <w:rsid w:val="00215B30"/>
    <w:rsid w:val="00221CDF"/>
    <w:rsid w:val="00226B46"/>
    <w:rsid w:val="00234BCE"/>
    <w:rsid w:val="0026402A"/>
    <w:rsid w:val="00265D93"/>
    <w:rsid w:val="00274FB8"/>
    <w:rsid w:val="0027600F"/>
    <w:rsid w:val="002814A7"/>
    <w:rsid w:val="002870CC"/>
    <w:rsid w:val="002873D7"/>
    <w:rsid w:val="002A03F3"/>
    <w:rsid w:val="002C041F"/>
    <w:rsid w:val="002D797A"/>
    <w:rsid w:val="002E5314"/>
    <w:rsid w:val="002F75BC"/>
    <w:rsid w:val="002F7BE6"/>
    <w:rsid w:val="002F7EC5"/>
    <w:rsid w:val="00304A57"/>
    <w:rsid w:val="00305383"/>
    <w:rsid w:val="003060DF"/>
    <w:rsid w:val="003076B7"/>
    <w:rsid w:val="00316123"/>
    <w:rsid w:val="00316D77"/>
    <w:rsid w:val="003201C8"/>
    <w:rsid w:val="003439E7"/>
    <w:rsid w:val="00361A75"/>
    <w:rsid w:val="003767FB"/>
    <w:rsid w:val="003A03EF"/>
    <w:rsid w:val="003B2F34"/>
    <w:rsid w:val="003C05D6"/>
    <w:rsid w:val="003C59C5"/>
    <w:rsid w:val="003D2995"/>
    <w:rsid w:val="003F069B"/>
    <w:rsid w:val="003F4DA2"/>
    <w:rsid w:val="003F5CC6"/>
    <w:rsid w:val="004015FC"/>
    <w:rsid w:val="00403293"/>
    <w:rsid w:val="0041639C"/>
    <w:rsid w:val="004455E9"/>
    <w:rsid w:val="004463E6"/>
    <w:rsid w:val="00456A38"/>
    <w:rsid w:val="00457572"/>
    <w:rsid w:val="00460751"/>
    <w:rsid w:val="00473CD8"/>
    <w:rsid w:val="004A1B3E"/>
    <w:rsid w:val="004B17A6"/>
    <w:rsid w:val="004B68EF"/>
    <w:rsid w:val="004C3E6D"/>
    <w:rsid w:val="004C7A8F"/>
    <w:rsid w:val="004D0D5C"/>
    <w:rsid w:val="004D3E6D"/>
    <w:rsid w:val="00510666"/>
    <w:rsid w:val="00521F4C"/>
    <w:rsid w:val="00523224"/>
    <w:rsid w:val="00533942"/>
    <w:rsid w:val="00551AC5"/>
    <w:rsid w:val="00553161"/>
    <w:rsid w:val="00554119"/>
    <w:rsid w:val="005750CE"/>
    <w:rsid w:val="00580DFC"/>
    <w:rsid w:val="0059621E"/>
    <w:rsid w:val="005A64F0"/>
    <w:rsid w:val="005B14E3"/>
    <w:rsid w:val="005D3C55"/>
    <w:rsid w:val="005E1852"/>
    <w:rsid w:val="005F432A"/>
    <w:rsid w:val="005F5224"/>
    <w:rsid w:val="00621888"/>
    <w:rsid w:val="0062729D"/>
    <w:rsid w:val="0063123E"/>
    <w:rsid w:val="006438C3"/>
    <w:rsid w:val="00645EF9"/>
    <w:rsid w:val="00660E5B"/>
    <w:rsid w:val="00670F1D"/>
    <w:rsid w:val="00675762"/>
    <w:rsid w:val="006863B6"/>
    <w:rsid w:val="006876A5"/>
    <w:rsid w:val="00687FBA"/>
    <w:rsid w:val="006A1EA8"/>
    <w:rsid w:val="006A710A"/>
    <w:rsid w:val="006C1AED"/>
    <w:rsid w:val="006C2EA4"/>
    <w:rsid w:val="006C5221"/>
    <w:rsid w:val="006F566D"/>
    <w:rsid w:val="006F7402"/>
    <w:rsid w:val="0072143E"/>
    <w:rsid w:val="00727C56"/>
    <w:rsid w:val="00746CA2"/>
    <w:rsid w:val="00753776"/>
    <w:rsid w:val="007A4C96"/>
    <w:rsid w:val="007A5077"/>
    <w:rsid w:val="007B781B"/>
    <w:rsid w:val="007C1B34"/>
    <w:rsid w:val="007C5F6D"/>
    <w:rsid w:val="007E245D"/>
    <w:rsid w:val="007F069D"/>
    <w:rsid w:val="00800EE1"/>
    <w:rsid w:val="00807244"/>
    <w:rsid w:val="0081034C"/>
    <w:rsid w:val="008322E4"/>
    <w:rsid w:val="00832D00"/>
    <w:rsid w:val="0084104E"/>
    <w:rsid w:val="00862E64"/>
    <w:rsid w:val="00891E69"/>
    <w:rsid w:val="00893DBD"/>
    <w:rsid w:val="008B0899"/>
    <w:rsid w:val="008B5C8D"/>
    <w:rsid w:val="008C0768"/>
    <w:rsid w:val="008C1165"/>
    <w:rsid w:val="008C6296"/>
    <w:rsid w:val="008D4209"/>
    <w:rsid w:val="008D6514"/>
    <w:rsid w:val="008E4FEA"/>
    <w:rsid w:val="008E7610"/>
    <w:rsid w:val="008F57DB"/>
    <w:rsid w:val="00915F32"/>
    <w:rsid w:val="00934A0B"/>
    <w:rsid w:val="0094648A"/>
    <w:rsid w:val="009561B9"/>
    <w:rsid w:val="0096376C"/>
    <w:rsid w:val="00986C0B"/>
    <w:rsid w:val="00990427"/>
    <w:rsid w:val="0099512E"/>
    <w:rsid w:val="009A66C3"/>
    <w:rsid w:val="009A6F47"/>
    <w:rsid w:val="009A7019"/>
    <w:rsid w:val="009A774A"/>
    <w:rsid w:val="009B51AA"/>
    <w:rsid w:val="009B71BF"/>
    <w:rsid w:val="009C3359"/>
    <w:rsid w:val="009C342F"/>
    <w:rsid w:val="009E2427"/>
    <w:rsid w:val="009E6B34"/>
    <w:rsid w:val="00A07F4A"/>
    <w:rsid w:val="00A1044B"/>
    <w:rsid w:val="00A12D0F"/>
    <w:rsid w:val="00A200E5"/>
    <w:rsid w:val="00A40697"/>
    <w:rsid w:val="00A41485"/>
    <w:rsid w:val="00A44477"/>
    <w:rsid w:val="00A53BA5"/>
    <w:rsid w:val="00A6011A"/>
    <w:rsid w:val="00A67F63"/>
    <w:rsid w:val="00A828F5"/>
    <w:rsid w:val="00A82970"/>
    <w:rsid w:val="00AA4ADD"/>
    <w:rsid w:val="00AA7010"/>
    <w:rsid w:val="00AB4C5E"/>
    <w:rsid w:val="00AB6552"/>
    <w:rsid w:val="00AB663F"/>
    <w:rsid w:val="00AC0BB0"/>
    <w:rsid w:val="00AD069D"/>
    <w:rsid w:val="00AF6158"/>
    <w:rsid w:val="00AF789C"/>
    <w:rsid w:val="00B042DD"/>
    <w:rsid w:val="00B06612"/>
    <w:rsid w:val="00B1409D"/>
    <w:rsid w:val="00B17A19"/>
    <w:rsid w:val="00B22F6A"/>
    <w:rsid w:val="00B328E4"/>
    <w:rsid w:val="00B63438"/>
    <w:rsid w:val="00B703EF"/>
    <w:rsid w:val="00B75BAD"/>
    <w:rsid w:val="00B901A2"/>
    <w:rsid w:val="00BA1923"/>
    <w:rsid w:val="00BA4786"/>
    <w:rsid w:val="00BC687B"/>
    <w:rsid w:val="00BD6B71"/>
    <w:rsid w:val="00BE4597"/>
    <w:rsid w:val="00C060C1"/>
    <w:rsid w:val="00C1245A"/>
    <w:rsid w:val="00C129BE"/>
    <w:rsid w:val="00C20F9B"/>
    <w:rsid w:val="00C22ACC"/>
    <w:rsid w:val="00C2420B"/>
    <w:rsid w:val="00C328DA"/>
    <w:rsid w:val="00C429F0"/>
    <w:rsid w:val="00C46E15"/>
    <w:rsid w:val="00C536A0"/>
    <w:rsid w:val="00C5559A"/>
    <w:rsid w:val="00C61243"/>
    <w:rsid w:val="00C735D4"/>
    <w:rsid w:val="00C80DCA"/>
    <w:rsid w:val="00C864A9"/>
    <w:rsid w:val="00CC1DA9"/>
    <w:rsid w:val="00CD6C1F"/>
    <w:rsid w:val="00CE1D0F"/>
    <w:rsid w:val="00CE37B7"/>
    <w:rsid w:val="00CF1D54"/>
    <w:rsid w:val="00CF5154"/>
    <w:rsid w:val="00D067A7"/>
    <w:rsid w:val="00D226F4"/>
    <w:rsid w:val="00D33FA0"/>
    <w:rsid w:val="00D342C0"/>
    <w:rsid w:val="00D37119"/>
    <w:rsid w:val="00D37EAE"/>
    <w:rsid w:val="00D40058"/>
    <w:rsid w:val="00D53482"/>
    <w:rsid w:val="00D5712E"/>
    <w:rsid w:val="00D87EF1"/>
    <w:rsid w:val="00D900D0"/>
    <w:rsid w:val="00D91CD1"/>
    <w:rsid w:val="00DA2CFE"/>
    <w:rsid w:val="00DB04E1"/>
    <w:rsid w:val="00DB2BDD"/>
    <w:rsid w:val="00DB462C"/>
    <w:rsid w:val="00DC6C44"/>
    <w:rsid w:val="00DD0AA0"/>
    <w:rsid w:val="00DE3C7C"/>
    <w:rsid w:val="00E00F0B"/>
    <w:rsid w:val="00E4038B"/>
    <w:rsid w:val="00E44E49"/>
    <w:rsid w:val="00E456C5"/>
    <w:rsid w:val="00E624B0"/>
    <w:rsid w:val="00E93AFF"/>
    <w:rsid w:val="00E97D5C"/>
    <w:rsid w:val="00EA0523"/>
    <w:rsid w:val="00EA2196"/>
    <w:rsid w:val="00ED0FF7"/>
    <w:rsid w:val="00ED4F5A"/>
    <w:rsid w:val="00F25E54"/>
    <w:rsid w:val="00F3049F"/>
    <w:rsid w:val="00F34400"/>
    <w:rsid w:val="00F45081"/>
    <w:rsid w:val="00F55324"/>
    <w:rsid w:val="00F93638"/>
    <w:rsid w:val="00F97537"/>
    <w:rsid w:val="00FA605B"/>
    <w:rsid w:val="00FA7579"/>
    <w:rsid w:val="00FB2836"/>
    <w:rsid w:val="00FB484C"/>
    <w:rsid w:val="00FD1B21"/>
    <w:rsid w:val="00FF03F4"/>
    <w:rsid w:val="00FF1D05"/>
    <w:rsid w:val="00FF38CA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E0001B"/>
  <w15:docId w15:val="{CF1FC7D8-3C69-40A1-87DB-0A414BB3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23E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40" w:after="4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pPr>
      <w:keepNext/>
      <w:overflowPunct/>
      <w:autoSpaceDE/>
      <w:autoSpaceDN/>
      <w:adjustRightInd/>
      <w:textAlignment w:val="auto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-11"/>
    </w:pPr>
    <w:rPr>
      <w:rFonts w:ascii="Arial" w:hAnsi="Arial" w:cs="Arial"/>
      <w:bCs/>
      <w:sz w:val="20"/>
    </w:rPr>
  </w:style>
  <w:style w:type="paragraph" w:customStyle="1" w:styleId="SSGIndentWhiteBullet">
    <w:name w:val="SSG Indent White Bullet"/>
    <w:basedOn w:val="Normal"/>
    <w:pPr>
      <w:numPr>
        <w:numId w:val="1"/>
      </w:numPr>
    </w:pPr>
    <w:rPr>
      <w:rFonts w:ascii="Arial" w:hAnsi="Arial"/>
      <w:sz w:val="20"/>
    </w:rPr>
  </w:style>
  <w:style w:type="paragraph" w:customStyle="1" w:styleId="SSGHeader1">
    <w:name w:val="SSG Header 1"/>
    <w:basedOn w:val="Normal"/>
    <w:pPr>
      <w:jc w:val="center"/>
    </w:pPr>
    <w:rPr>
      <w:rFonts w:ascii="Arial" w:hAnsi="Arial"/>
      <w:b/>
      <w:sz w:val="28"/>
      <w:szCs w:val="28"/>
    </w:rPr>
  </w:style>
  <w:style w:type="paragraph" w:customStyle="1" w:styleId="SSGIndentBlackBullet">
    <w:name w:val="SSG Indent Black Bullet"/>
    <w:basedOn w:val="Normal"/>
    <w:pPr>
      <w:numPr>
        <w:numId w:val="3"/>
      </w:numPr>
      <w:tabs>
        <w:tab w:val="clear" w:pos="360"/>
      </w:tabs>
      <w:ind w:left="420" w:hanging="420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SGBodyText">
    <w:name w:val="SSG Body Text"/>
    <w:basedOn w:val="Normal"/>
    <w:pPr>
      <w:jc w:val="both"/>
    </w:pPr>
    <w:rPr>
      <w:rFonts w:ascii="Arial" w:hAnsi="Arial"/>
      <w:sz w:val="20"/>
    </w:rPr>
  </w:style>
  <w:style w:type="paragraph" w:customStyle="1" w:styleId="SSGHeader2">
    <w:name w:val="SSG Header 2"/>
    <w:basedOn w:val="SSGHeader1"/>
    <w:pPr>
      <w:jc w:val="left"/>
    </w:pPr>
    <w:rPr>
      <w:sz w:val="24"/>
    </w:rPr>
  </w:style>
  <w:style w:type="character" w:styleId="PageNumber">
    <w:name w:val="page number"/>
    <w:basedOn w:val="DefaultParagraphFont"/>
  </w:style>
  <w:style w:type="character" w:customStyle="1" w:styleId="SSGHeader1Char">
    <w:name w:val="SSG Header 1 Char"/>
    <w:basedOn w:val="DefaultParagraphFont"/>
    <w:rPr>
      <w:rFonts w:ascii="Arial" w:hAnsi="Arial"/>
      <w:b/>
      <w:sz w:val="28"/>
      <w:szCs w:val="28"/>
      <w:lang w:val="en-GB" w:eastAsia="en-US" w:bidi="ar-SA"/>
    </w:rPr>
  </w:style>
  <w:style w:type="character" w:customStyle="1" w:styleId="SSGHeader2Char">
    <w:name w:val="SSG Header 2 Char"/>
    <w:basedOn w:val="SSGHeader1Char"/>
    <w:rPr>
      <w:rFonts w:ascii="Arial" w:hAnsi="Arial"/>
      <w:b/>
      <w:sz w:val="24"/>
      <w:szCs w:val="28"/>
      <w:lang w:val="en-GB" w:eastAsia="en-US" w:bidi="ar-SA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2">
    <w:name w:val="Body Text 2"/>
    <w:basedOn w:val="Normal"/>
    <w:pPr>
      <w:overflowPunct/>
      <w:autoSpaceDE/>
      <w:autoSpaceDN/>
      <w:adjustRightInd/>
      <w:textAlignment w:val="auto"/>
    </w:pPr>
    <w:rPr>
      <w:i/>
    </w:rPr>
  </w:style>
  <w:style w:type="paragraph" w:styleId="BodyText3">
    <w:name w:val="Body Text 3"/>
    <w:basedOn w:val="Normal"/>
    <w:pPr>
      <w:overflowPunct/>
      <w:autoSpaceDE/>
      <w:autoSpaceDN/>
      <w:adjustRightInd/>
      <w:jc w:val="both"/>
      <w:textAlignment w:val="auto"/>
    </w:pPr>
    <w:rPr>
      <w:szCs w:val="24"/>
    </w:rPr>
  </w:style>
  <w:style w:type="paragraph" w:customStyle="1" w:styleId="Mainitembody">
    <w:name w:val="Main item body"/>
    <w:basedOn w:val="Normal"/>
    <w:pPr>
      <w:overflowPunct/>
      <w:autoSpaceDE/>
      <w:autoSpaceDN/>
      <w:adjustRightInd/>
      <w:spacing w:before="160"/>
      <w:ind w:left="720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pPr>
      <w:overflowPunct/>
      <w:autoSpaceDE/>
      <w:autoSpaceDN/>
      <w:adjustRightInd/>
      <w:textAlignment w:val="auto"/>
    </w:pPr>
    <w:rPr>
      <w:rFonts w:ascii="Arial" w:hAnsi="Arial" w:cs="Arial"/>
      <w:sz w:val="22"/>
      <w:szCs w:val="24"/>
    </w:rPr>
  </w:style>
  <w:style w:type="character" w:customStyle="1" w:styleId="SSGBodyTextChar">
    <w:name w:val="SSG Body Text Char"/>
    <w:basedOn w:val="DefaultParagraphFont"/>
    <w:rPr>
      <w:rFonts w:ascii="Arial" w:hAnsi="Arial"/>
      <w:sz w:val="24"/>
      <w:lang w:val="en-GB" w:eastAsia="en-US" w:bidi="ar-SA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SSGIndentBlackBulletSpaceAfter">
    <w:name w:val="SSG Indent Black Bullet Space After"/>
    <w:basedOn w:val="Normal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Arial" w:hAnsi="Arial" w:cs="Arial"/>
    </w:rPr>
  </w:style>
  <w:style w:type="paragraph" w:customStyle="1" w:styleId="SSGSectionHeader">
    <w:name w:val="SSG Section Header"/>
    <w:basedOn w:val="Normal"/>
    <w:pPr>
      <w:overflowPunct/>
      <w:autoSpaceDE/>
      <w:autoSpaceDN/>
      <w:adjustRightInd/>
      <w:ind w:left="721" w:hanging="851"/>
      <w:jc w:val="center"/>
      <w:textAlignment w:val="auto"/>
    </w:pPr>
    <w:rPr>
      <w:rFonts w:ascii="Arial" w:hAnsi="Arial" w:cs="Arial"/>
      <w:b/>
      <w:sz w:val="36"/>
      <w:szCs w:val="36"/>
    </w:rPr>
  </w:style>
  <w:style w:type="paragraph" w:customStyle="1" w:styleId="SSGIndentDash">
    <w:name w:val="SSG Indent Dash"/>
    <w:basedOn w:val="Normal"/>
    <w:pPr>
      <w:numPr>
        <w:numId w:val="4"/>
      </w:numPr>
      <w:overflowPunct/>
      <w:autoSpaceDE/>
      <w:autoSpaceDN/>
      <w:adjustRightInd/>
      <w:jc w:val="both"/>
      <w:textAlignment w:val="auto"/>
    </w:pPr>
    <w:rPr>
      <w:rFonts w:ascii="Arial" w:hAnsi="Arial"/>
    </w:rPr>
  </w:style>
  <w:style w:type="paragraph" w:customStyle="1" w:styleId="hang1">
    <w:name w:val="hang1"/>
    <w:basedOn w:val="Normal"/>
    <w:pPr>
      <w:numPr>
        <w:numId w:val="5"/>
      </w:numPr>
      <w:overflowPunct/>
      <w:autoSpaceDE/>
      <w:autoSpaceDN/>
      <w:adjustRightInd/>
      <w:spacing w:after="120"/>
      <w:jc w:val="both"/>
      <w:textAlignment w:val="auto"/>
    </w:pPr>
    <w:rPr>
      <w:snapToGrid w:val="0"/>
      <w:szCs w:val="24"/>
    </w:rPr>
  </w:style>
  <w:style w:type="paragraph" w:customStyle="1" w:styleId="Header2">
    <w:name w:val="Header2"/>
    <w:basedOn w:val="Normal"/>
    <w:pPr>
      <w:widowControl w:val="0"/>
      <w:overflowPunct/>
      <w:autoSpaceDE/>
      <w:autoSpaceDN/>
      <w:adjustRightInd/>
      <w:spacing w:before="240" w:after="60"/>
      <w:jc w:val="both"/>
      <w:textAlignment w:val="auto"/>
    </w:pPr>
    <w:rPr>
      <w:b/>
      <w:bCs/>
      <w:sz w:val="28"/>
    </w:rPr>
  </w:style>
  <w:style w:type="paragraph" w:styleId="BalloonText">
    <w:name w:val="Balloon Text"/>
    <w:basedOn w:val="Normal"/>
    <w:semiHidden/>
    <w:rsid w:val="00F97537"/>
    <w:rPr>
      <w:rFonts w:ascii="Tahoma" w:hAnsi="Tahoma" w:cs="Tahoma"/>
      <w:sz w:val="16"/>
      <w:szCs w:val="16"/>
    </w:rPr>
  </w:style>
  <w:style w:type="paragraph" w:customStyle="1" w:styleId="SSGFrontPageHeader1">
    <w:name w:val="SSG Front Page Header 1"/>
    <w:basedOn w:val="Heading1"/>
    <w:rsid w:val="008C6296"/>
    <w:pPr>
      <w:overflowPunct/>
      <w:autoSpaceDE/>
      <w:autoSpaceDN/>
      <w:adjustRightInd/>
      <w:spacing w:before="0" w:after="0"/>
      <w:textAlignment w:val="auto"/>
    </w:pPr>
    <w:rPr>
      <w:rFonts w:ascii="Arial" w:hAnsi="Arial"/>
      <w:sz w:val="44"/>
    </w:rPr>
  </w:style>
  <w:style w:type="paragraph" w:customStyle="1" w:styleId="SSGFrontPageHeader2">
    <w:name w:val="SSG Front Page Header 2"/>
    <w:basedOn w:val="SSGFrontPageHeader1"/>
    <w:rsid w:val="008C6296"/>
    <w:rPr>
      <w:iCs/>
      <w:sz w:val="36"/>
    </w:rPr>
  </w:style>
  <w:style w:type="paragraph" w:customStyle="1" w:styleId="SSGFrontPageHeader3">
    <w:name w:val="SSG Front Page Header 3"/>
    <w:basedOn w:val="SSGFrontPageHeader2"/>
    <w:rsid w:val="008C6296"/>
    <w:rPr>
      <w:sz w:val="24"/>
      <w:szCs w:val="24"/>
    </w:rPr>
  </w:style>
  <w:style w:type="paragraph" w:customStyle="1" w:styleId="SSGHeader2Regular">
    <w:name w:val="SSG Header 2 Regular"/>
    <w:basedOn w:val="SSGHeader2"/>
    <w:rsid w:val="004A1B3E"/>
    <w:pPr>
      <w:overflowPunct/>
      <w:autoSpaceDE/>
      <w:autoSpaceDN/>
      <w:adjustRightInd/>
      <w:ind w:left="851" w:hanging="851"/>
      <w:jc w:val="both"/>
      <w:textAlignment w:val="auto"/>
      <w:outlineLvl w:val="2"/>
    </w:pPr>
    <w:rPr>
      <w:b w:val="0"/>
      <w:bCs/>
      <w:szCs w:val="20"/>
    </w:rPr>
  </w:style>
  <w:style w:type="paragraph" w:customStyle="1" w:styleId="SSGBullet2">
    <w:name w:val="SSG Bullet 2"/>
    <w:basedOn w:val="Normal"/>
    <w:rsid w:val="001120B6"/>
    <w:pPr>
      <w:tabs>
        <w:tab w:val="num" w:pos="823"/>
      </w:tabs>
      <w:overflowPunct/>
      <w:autoSpaceDE/>
      <w:autoSpaceDN/>
      <w:adjustRightInd/>
      <w:ind w:left="823" w:hanging="397"/>
      <w:jc w:val="both"/>
      <w:textAlignment w:val="auto"/>
    </w:pPr>
    <w:rPr>
      <w:rFonts w:ascii="Arial" w:hAnsi="Arial"/>
    </w:rPr>
  </w:style>
  <w:style w:type="paragraph" w:customStyle="1" w:styleId="SSGB2">
    <w:name w:val="SSG B2"/>
    <w:basedOn w:val="Normal"/>
    <w:rsid w:val="001120B6"/>
    <w:pPr>
      <w:tabs>
        <w:tab w:val="num" w:pos="36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/>
    </w:rPr>
  </w:style>
  <w:style w:type="paragraph" w:customStyle="1" w:styleId="SSGH2">
    <w:name w:val="SSG H2"/>
    <w:basedOn w:val="Heading3"/>
    <w:rsid w:val="001120B6"/>
    <w:pPr>
      <w:overflowPunct/>
      <w:autoSpaceDE/>
      <w:autoSpaceDN/>
      <w:adjustRightInd/>
      <w:spacing w:before="0" w:after="0"/>
      <w:ind w:left="851" w:hanging="851"/>
      <w:jc w:val="both"/>
      <w:textAlignment w:val="auto"/>
    </w:pPr>
    <w:rPr>
      <w:rFonts w:cs="Times New Roman"/>
    </w:rPr>
  </w:style>
  <w:style w:type="table" w:styleId="TableGrid">
    <w:name w:val="Table Grid"/>
    <w:basedOn w:val="TableNormal"/>
    <w:rsid w:val="00A4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A4786"/>
    <w:pPr>
      <w:overflowPunct/>
      <w:autoSpaceDE/>
      <w:autoSpaceDN/>
      <w:adjustRightInd/>
      <w:ind w:left="720"/>
      <w:textAlignment w:val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DAVE\My%20Documents\Assessments\Manual%20Handling\Moving%20furnit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F2169B424B347B12383AAD570CDDF" ma:contentTypeVersion="14" ma:contentTypeDescription="Create a new document." ma:contentTypeScope="" ma:versionID="92e3afd5ec7e05f276cfbfb5573b7907">
  <xsd:schema xmlns:xsd="http://www.w3.org/2001/XMLSchema" xmlns:xs="http://www.w3.org/2001/XMLSchema" xmlns:p="http://schemas.microsoft.com/office/2006/metadata/properties" xmlns:ns2="f7e7eb65-8237-48aa-86d6-605f7d9aeb6a" xmlns:ns3="80907126-0d36-47b8-a57d-6e7c89e41326" targetNamespace="http://schemas.microsoft.com/office/2006/metadata/properties" ma:root="true" ma:fieldsID="0324e9ec4d7d2e7149347d2fc400d548" ns2:_="" ns3:_="">
    <xsd:import namespace="f7e7eb65-8237-48aa-86d6-605f7d9aeb6a"/>
    <xsd:import namespace="80907126-0d36-47b8-a57d-6e7c89e41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7eb65-8237-48aa-86d6-605f7d9ae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5ca3af2-9596-49e8-9714-4cf5752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07126-0d36-47b8-a57d-6e7c89e413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9e3d009-31ba-45ee-876a-92f2fa659d61}" ma:internalName="TaxCatchAll" ma:showField="CatchAllData" ma:web="80907126-0d36-47b8-a57d-6e7c89e41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e7eb65-8237-48aa-86d6-605f7d9aeb6a">
      <Terms xmlns="http://schemas.microsoft.com/office/infopath/2007/PartnerControls"/>
    </lcf76f155ced4ddcb4097134ff3c332f>
    <TaxCatchAll xmlns="80907126-0d36-47b8-a57d-6e7c89e41326" xsi:nil="true"/>
  </documentManagement>
</p:properties>
</file>

<file path=customXml/itemProps1.xml><?xml version="1.0" encoding="utf-8"?>
<ds:datastoreItem xmlns:ds="http://schemas.openxmlformats.org/officeDocument/2006/customXml" ds:itemID="{2099672D-CD35-47C8-AB31-7488543F8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94C30-D647-430B-9542-55F2D5A6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e7eb65-8237-48aa-86d6-605f7d9aeb6a"/>
    <ds:schemaRef ds:uri="80907126-0d36-47b8-a57d-6e7c89e41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C96027-5301-4FF3-9B8C-B9A9F2E76484}">
  <ds:schemaRefs>
    <ds:schemaRef ds:uri="http://schemas.microsoft.com/office/2006/metadata/properties"/>
    <ds:schemaRef ds:uri="http://schemas.microsoft.com/office/infopath/2007/PartnerControls"/>
    <ds:schemaRef ds:uri="f7e7eb65-8237-48aa-86d6-605f7d9aeb6a"/>
    <ds:schemaRef ds:uri="80907126-0d36-47b8-a57d-6e7c89e413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Moving furniture</Template>
  <TotalTime>0</TotalTime>
  <Pages>1</Pages>
  <Words>93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 Header</vt:lpstr>
    </vt:vector>
  </TitlesOfParts>
  <Company>SSG</Company>
  <LinksUpToDate>false</LinksUpToDate>
  <CharactersWithSpaces>721</CharactersWithSpaces>
  <SharedDoc>false</SharedDoc>
  <HLinks>
    <vt:vector size="6" baseType="variant">
      <vt:variant>
        <vt:i4>5177398</vt:i4>
      </vt:variant>
      <vt:variant>
        <vt:i4>0</vt:i4>
      </vt:variant>
      <vt:variant>
        <vt:i4>0</vt:i4>
      </vt:variant>
      <vt:variant>
        <vt:i4>5</vt:i4>
      </vt:variant>
      <vt:variant>
        <vt:lpwstr>mailto:michaela.cahmpion@national-aquarium.co.uk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 Header</dc:title>
  <dc:creator>SSG</dc:creator>
  <cp:lastModifiedBy>Charlotte Matthews</cp:lastModifiedBy>
  <cp:revision>2</cp:revision>
  <cp:lastPrinted>2009-02-19T13:40:00Z</cp:lastPrinted>
  <dcterms:created xsi:type="dcterms:W3CDTF">2024-07-04T09:59:00Z</dcterms:created>
  <dcterms:modified xsi:type="dcterms:W3CDTF">2024-07-04T09:59:00Z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0x010100C21F2169B424B347B12383AAD570CDDF</vt:lpwstr>
  </property>
  <property fmtid="{D5CDD505-2E9C-101B-9397-08002B2CF9AE}" pid="3" name="Order">
    <vt:r8>27600</vt:r8>
  </property>
</Properties>
</file>