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E9CD3" w14:textId="7260E067" w:rsidR="00BE78E9" w:rsidRPr="004C19A5" w:rsidRDefault="00BE78E9" w:rsidP="00F279F8">
      <w:pPr>
        <w:ind w:right="-142"/>
        <w:jc w:val="both"/>
        <w:rPr>
          <w:rFonts w:ascii="Franklin Gothic Book" w:hAnsi="Franklin Gothic Book" w:cs="Arial"/>
          <w:b/>
          <w:szCs w:val="24"/>
        </w:rPr>
      </w:pPr>
      <w:r w:rsidRPr="004C19A5">
        <w:rPr>
          <w:rFonts w:ascii="Arial" w:hAnsi="Arial" w:cs="Arial"/>
          <w:b/>
          <w:sz w:val="22"/>
          <w:szCs w:val="22"/>
        </w:rPr>
        <w:t>Job Title</w:t>
      </w:r>
      <w:r w:rsidRPr="004C19A5">
        <w:rPr>
          <w:rFonts w:ascii="Arial" w:hAnsi="Arial" w:cs="Arial"/>
          <w:b/>
          <w:sz w:val="22"/>
          <w:szCs w:val="22"/>
        </w:rPr>
        <w:tab/>
      </w:r>
      <w:r w:rsidR="007E452C" w:rsidRPr="004C19A5">
        <w:rPr>
          <w:rFonts w:ascii="Franklin Gothic Book" w:hAnsi="Franklin Gothic Book" w:cs="Arial"/>
          <w:b/>
          <w:szCs w:val="24"/>
        </w:rPr>
        <w:tab/>
      </w:r>
      <w:r w:rsidR="00983670" w:rsidRPr="00983670">
        <w:rPr>
          <w:rFonts w:ascii="Franklin Gothic Book" w:hAnsi="Franklin Gothic Book" w:cs="Arial"/>
          <w:bCs/>
          <w:szCs w:val="24"/>
        </w:rPr>
        <w:t xml:space="preserve">Temporary </w:t>
      </w:r>
      <w:r w:rsidR="00EA4EE4">
        <w:rPr>
          <w:rFonts w:ascii="Franklin Gothic Book" w:hAnsi="Franklin Gothic Book" w:cs="Arial"/>
          <w:szCs w:val="24"/>
        </w:rPr>
        <w:t xml:space="preserve">Fire Door &amp; Fire Compartmentation </w:t>
      </w:r>
      <w:r w:rsidR="00233EFA" w:rsidRPr="004C19A5">
        <w:rPr>
          <w:rFonts w:ascii="Franklin Gothic Book" w:hAnsi="Franklin Gothic Book" w:cs="Arial"/>
          <w:szCs w:val="24"/>
        </w:rPr>
        <w:t>Technician</w:t>
      </w:r>
    </w:p>
    <w:p w14:paraId="240345FD" w14:textId="77777777" w:rsidR="00BE78E9" w:rsidRPr="004C19A5" w:rsidRDefault="00BE78E9" w:rsidP="00F279F8">
      <w:pPr>
        <w:ind w:right="-142"/>
        <w:jc w:val="both"/>
        <w:rPr>
          <w:rFonts w:ascii="Franklin Gothic Book" w:hAnsi="Franklin Gothic Book" w:cs="Arial"/>
          <w:szCs w:val="24"/>
        </w:rPr>
      </w:pPr>
    </w:p>
    <w:p w14:paraId="2CA0ADCA" w14:textId="77777777" w:rsidR="00BE78E9" w:rsidRPr="004C19A5" w:rsidRDefault="00BE78E9" w:rsidP="00F279F8">
      <w:pPr>
        <w:ind w:right="-142"/>
        <w:jc w:val="both"/>
        <w:rPr>
          <w:rFonts w:ascii="Franklin Gothic Book" w:hAnsi="Franklin Gothic Book" w:cs="Arial"/>
          <w:b/>
          <w:szCs w:val="24"/>
        </w:rPr>
      </w:pPr>
      <w:r w:rsidRPr="004C19A5">
        <w:rPr>
          <w:rFonts w:ascii="Arial" w:hAnsi="Arial" w:cs="Arial"/>
          <w:b/>
          <w:sz w:val="22"/>
          <w:szCs w:val="22"/>
        </w:rPr>
        <w:t>Department</w:t>
      </w:r>
      <w:r w:rsidRPr="004C19A5">
        <w:rPr>
          <w:rFonts w:ascii="Arial" w:hAnsi="Arial" w:cs="Arial"/>
          <w:b/>
          <w:sz w:val="22"/>
          <w:szCs w:val="22"/>
        </w:rPr>
        <w:tab/>
      </w:r>
      <w:r w:rsidR="007E452C" w:rsidRPr="004C19A5">
        <w:rPr>
          <w:rFonts w:ascii="Franklin Gothic Book" w:hAnsi="Franklin Gothic Book" w:cs="Arial"/>
          <w:b/>
          <w:szCs w:val="24"/>
        </w:rPr>
        <w:tab/>
      </w:r>
      <w:r w:rsidRPr="004C19A5">
        <w:rPr>
          <w:rFonts w:ascii="Franklin Gothic Book" w:hAnsi="Franklin Gothic Book" w:cs="Arial"/>
          <w:szCs w:val="24"/>
        </w:rPr>
        <w:t>Facilities</w:t>
      </w:r>
      <w:r w:rsidR="005E16E0" w:rsidRPr="004C19A5">
        <w:rPr>
          <w:rFonts w:ascii="Franklin Gothic Book" w:hAnsi="Franklin Gothic Book" w:cs="Arial"/>
          <w:szCs w:val="24"/>
        </w:rPr>
        <w:t xml:space="preserve"> Department</w:t>
      </w:r>
    </w:p>
    <w:p w14:paraId="2B37DEAC" w14:textId="77777777" w:rsidR="00BE78E9" w:rsidRPr="004C19A5" w:rsidRDefault="00BE78E9" w:rsidP="00F279F8">
      <w:pPr>
        <w:ind w:right="-142"/>
        <w:jc w:val="both"/>
        <w:rPr>
          <w:rFonts w:ascii="Franklin Gothic Book" w:hAnsi="Franklin Gothic Book" w:cs="Arial"/>
          <w:szCs w:val="24"/>
        </w:rPr>
      </w:pPr>
    </w:p>
    <w:p w14:paraId="1966407B" w14:textId="7991A1C1" w:rsidR="00BE78E9" w:rsidRPr="004C19A5" w:rsidRDefault="00BE78E9" w:rsidP="00330AC9">
      <w:pPr>
        <w:ind w:right="-142"/>
        <w:jc w:val="both"/>
        <w:rPr>
          <w:rFonts w:ascii="Franklin Gothic Book" w:hAnsi="Franklin Gothic Book" w:cs="Arial"/>
          <w:szCs w:val="24"/>
        </w:rPr>
      </w:pPr>
      <w:r w:rsidRPr="004C19A5">
        <w:rPr>
          <w:rFonts w:ascii="Arial" w:hAnsi="Arial" w:cs="Arial"/>
          <w:b/>
          <w:sz w:val="22"/>
          <w:szCs w:val="22"/>
        </w:rPr>
        <w:t>Reports to</w:t>
      </w:r>
      <w:r w:rsidRPr="004C19A5">
        <w:rPr>
          <w:rFonts w:ascii="Franklin Gothic Book" w:hAnsi="Franklin Gothic Book" w:cs="Arial"/>
          <w:b/>
          <w:szCs w:val="24"/>
        </w:rPr>
        <w:tab/>
      </w:r>
      <w:r w:rsidR="007E452C" w:rsidRPr="004C19A5">
        <w:rPr>
          <w:rFonts w:ascii="Franklin Gothic Book" w:hAnsi="Franklin Gothic Book" w:cs="Arial"/>
          <w:b/>
          <w:szCs w:val="24"/>
        </w:rPr>
        <w:tab/>
      </w:r>
      <w:r w:rsidR="003F403A" w:rsidRPr="004C19A5">
        <w:rPr>
          <w:rFonts w:ascii="Franklin Gothic Book" w:hAnsi="Franklin Gothic Book" w:cs="Arial"/>
          <w:szCs w:val="24"/>
        </w:rPr>
        <w:t>Facilities</w:t>
      </w:r>
      <w:r w:rsidR="00233EFA" w:rsidRPr="004C19A5">
        <w:rPr>
          <w:rFonts w:ascii="Franklin Gothic Book" w:hAnsi="Franklin Gothic Book" w:cs="Arial"/>
          <w:szCs w:val="24"/>
        </w:rPr>
        <w:t xml:space="preserve"> Manager</w:t>
      </w:r>
    </w:p>
    <w:p w14:paraId="02C479EA" w14:textId="77777777" w:rsidR="00BE78E9" w:rsidRPr="004C19A5" w:rsidRDefault="00BE78E9" w:rsidP="0086638C">
      <w:pPr>
        <w:ind w:right="-142"/>
        <w:jc w:val="both"/>
        <w:rPr>
          <w:rFonts w:ascii="Franklin Gothic Book" w:hAnsi="Franklin Gothic Book" w:cs="Arial"/>
          <w:szCs w:val="24"/>
        </w:rPr>
      </w:pPr>
    </w:p>
    <w:p w14:paraId="4685C792" w14:textId="77777777" w:rsidR="00BE78E9" w:rsidRPr="004C19A5" w:rsidRDefault="00BE78E9" w:rsidP="00F279F8">
      <w:pPr>
        <w:ind w:right="-142"/>
        <w:jc w:val="both"/>
        <w:rPr>
          <w:rFonts w:ascii="Arial" w:hAnsi="Arial" w:cs="Arial"/>
          <w:b/>
          <w:sz w:val="22"/>
          <w:szCs w:val="22"/>
        </w:rPr>
      </w:pPr>
      <w:r w:rsidRPr="004C19A5">
        <w:rPr>
          <w:rFonts w:ascii="Arial" w:hAnsi="Arial" w:cs="Arial"/>
          <w:b/>
          <w:sz w:val="22"/>
          <w:szCs w:val="22"/>
        </w:rPr>
        <w:t>Primary Objectives</w:t>
      </w:r>
    </w:p>
    <w:p w14:paraId="15460369" w14:textId="77777777" w:rsidR="001760E8" w:rsidRPr="004C19A5" w:rsidRDefault="001760E8" w:rsidP="00F279F8">
      <w:pPr>
        <w:ind w:right="-142"/>
        <w:jc w:val="both"/>
        <w:rPr>
          <w:rFonts w:ascii="Franklin Gothic Book" w:hAnsi="Franklin Gothic Book" w:cs="Arial"/>
          <w:b/>
          <w:szCs w:val="24"/>
        </w:rPr>
      </w:pPr>
    </w:p>
    <w:p w14:paraId="39FD95AE" w14:textId="2EB4D8A3" w:rsidR="00BE78E9" w:rsidRPr="0033209F" w:rsidRDefault="00BF699E" w:rsidP="00EE102A">
      <w:pPr>
        <w:pStyle w:val="ListParagraph"/>
        <w:numPr>
          <w:ilvl w:val="0"/>
          <w:numId w:val="36"/>
        </w:numPr>
        <w:ind w:right="-142"/>
        <w:jc w:val="both"/>
        <w:rPr>
          <w:rFonts w:ascii="Franklin Gothic Book" w:hAnsi="Franklin Gothic Book" w:cs="Arial"/>
          <w:szCs w:val="24"/>
        </w:rPr>
      </w:pPr>
      <w:r w:rsidRPr="0033209F">
        <w:rPr>
          <w:rFonts w:ascii="Franklin Gothic Book" w:hAnsi="Franklin Gothic Book"/>
        </w:rPr>
        <w:t xml:space="preserve">To deliver the </w:t>
      </w:r>
      <w:r w:rsidR="0033209F" w:rsidRPr="0033209F">
        <w:rPr>
          <w:rFonts w:ascii="Franklin Gothic Book" w:hAnsi="Franklin Gothic Book"/>
        </w:rPr>
        <w:t>Ocean Conservation Trust</w:t>
      </w:r>
      <w:r w:rsidRPr="0033209F">
        <w:rPr>
          <w:rFonts w:ascii="Franklin Gothic Book" w:hAnsi="Franklin Gothic Book"/>
        </w:rPr>
        <w:t xml:space="preserve"> mission: Connecting Us to Our Oceans by e</w:t>
      </w:r>
      <w:r w:rsidR="00BE78E9" w:rsidRPr="0033209F">
        <w:rPr>
          <w:rFonts w:ascii="Franklin Gothic Book" w:hAnsi="Franklin Gothic Book" w:cs="Arial"/>
          <w:szCs w:val="24"/>
        </w:rPr>
        <w:t>nsur</w:t>
      </w:r>
      <w:r w:rsidRPr="0033209F">
        <w:rPr>
          <w:rFonts w:ascii="Franklin Gothic Book" w:hAnsi="Franklin Gothic Book" w:cs="Arial"/>
          <w:szCs w:val="24"/>
        </w:rPr>
        <w:t>ing</w:t>
      </w:r>
      <w:r w:rsidR="00BE78E9" w:rsidRPr="0033209F">
        <w:rPr>
          <w:rFonts w:ascii="Franklin Gothic Book" w:hAnsi="Franklin Gothic Book" w:cs="Arial"/>
          <w:szCs w:val="24"/>
        </w:rPr>
        <w:t xml:space="preserve"> all areas of the building and estate </w:t>
      </w:r>
      <w:r w:rsidR="00233EFA" w:rsidRPr="0033209F">
        <w:rPr>
          <w:rFonts w:ascii="Franklin Gothic Book" w:hAnsi="Franklin Gothic Book" w:cs="Arial"/>
          <w:szCs w:val="24"/>
        </w:rPr>
        <w:t xml:space="preserve">are </w:t>
      </w:r>
      <w:r w:rsidR="005E16E0" w:rsidRPr="0033209F">
        <w:rPr>
          <w:rFonts w:ascii="Franklin Gothic Book" w:hAnsi="Franklin Gothic Book" w:cs="Arial"/>
          <w:szCs w:val="24"/>
        </w:rPr>
        <w:t>maintain</w:t>
      </w:r>
      <w:r w:rsidR="00233EFA" w:rsidRPr="0033209F">
        <w:rPr>
          <w:rFonts w:ascii="Franklin Gothic Book" w:hAnsi="Franklin Gothic Book" w:cs="Arial"/>
          <w:szCs w:val="24"/>
        </w:rPr>
        <w:t xml:space="preserve">ed </w:t>
      </w:r>
      <w:r w:rsidR="00F85669" w:rsidRPr="0033209F">
        <w:rPr>
          <w:rFonts w:ascii="Franklin Gothic Book" w:hAnsi="Franklin Gothic Book" w:cs="Arial"/>
          <w:szCs w:val="24"/>
        </w:rPr>
        <w:t>in accordance with</w:t>
      </w:r>
      <w:r w:rsidR="005E16E0" w:rsidRPr="0033209F">
        <w:rPr>
          <w:rFonts w:ascii="Franklin Gothic Book" w:hAnsi="Franklin Gothic Book" w:cs="Arial"/>
          <w:szCs w:val="24"/>
        </w:rPr>
        <w:t xml:space="preserve"> statutory compliance, </w:t>
      </w:r>
      <w:r w:rsidR="003D4F67" w:rsidRPr="0033209F">
        <w:rPr>
          <w:rFonts w:ascii="Franklin Gothic Book" w:hAnsi="Franklin Gothic Book" w:cs="Arial"/>
          <w:szCs w:val="24"/>
        </w:rPr>
        <w:t>meeting</w:t>
      </w:r>
      <w:r w:rsidR="00BE78E9" w:rsidRPr="0033209F">
        <w:rPr>
          <w:rFonts w:ascii="Franklin Gothic Book" w:hAnsi="Franklin Gothic Book" w:cs="Arial"/>
          <w:szCs w:val="24"/>
        </w:rPr>
        <w:t xml:space="preserve"> the high standards expected by NMA customers and clients.</w:t>
      </w:r>
    </w:p>
    <w:p w14:paraId="50641970" w14:textId="4F1F1DAC" w:rsidR="005E16E0" w:rsidRPr="00330AC9" w:rsidRDefault="003F78CB" w:rsidP="00330AC9">
      <w:pPr>
        <w:pStyle w:val="ListParagraph"/>
        <w:numPr>
          <w:ilvl w:val="0"/>
          <w:numId w:val="36"/>
        </w:numPr>
        <w:ind w:right="-142"/>
        <w:jc w:val="both"/>
        <w:rPr>
          <w:rFonts w:ascii="Franklin Gothic Book" w:hAnsi="Franklin Gothic Book" w:cs="Arial"/>
          <w:szCs w:val="24"/>
        </w:rPr>
      </w:pPr>
      <w:r>
        <w:rPr>
          <w:rFonts w:ascii="Franklin Gothic Book" w:hAnsi="Franklin Gothic Book" w:cs="Arial"/>
          <w:szCs w:val="24"/>
        </w:rPr>
        <w:t>Delivery of an inspection, maintenance, repair and replacement programme of works for all site fire doors.</w:t>
      </w:r>
    </w:p>
    <w:p w14:paraId="5E669404" w14:textId="350BA467" w:rsidR="003F78CB" w:rsidRPr="00330AC9" w:rsidRDefault="003F78CB" w:rsidP="003F78CB">
      <w:pPr>
        <w:pStyle w:val="ListParagraph"/>
        <w:numPr>
          <w:ilvl w:val="0"/>
          <w:numId w:val="36"/>
        </w:numPr>
        <w:ind w:right="-142"/>
        <w:jc w:val="both"/>
        <w:rPr>
          <w:rFonts w:ascii="Franklin Gothic Book" w:hAnsi="Franklin Gothic Book" w:cs="Arial"/>
          <w:szCs w:val="24"/>
        </w:rPr>
      </w:pPr>
      <w:r>
        <w:rPr>
          <w:rFonts w:ascii="Franklin Gothic Book" w:hAnsi="Franklin Gothic Book" w:cs="Arial"/>
          <w:szCs w:val="24"/>
        </w:rPr>
        <w:t>Delivery of an inspection and maintenance programme for site fire compartmentation walls.</w:t>
      </w:r>
    </w:p>
    <w:p w14:paraId="49CFE32C" w14:textId="7B791B78" w:rsidR="004C19A5" w:rsidRPr="00330AC9" w:rsidRDefault="00D83F77" w:rsidP="00330AC9">
      <w:pPr>
        <w:pStyle w:val="ListParagraph"/>
        <w:numPr>
          <w:ilvl w:val="0"/>
          <w:numId w:val="36"/>
        </w:numPr>
        <w:ind w:right="-142"/>
        <w:jc w:val="both"/>
        <w:rPr>
          <w:rFonts w:ascii="Franklin Gothic Book" w:hAnsi="Franklin Gothic Book"/>
        </w:rPr>
      </w:pPr>
      <w:r w:rsidRPr="00330AC9">
        <w:rPr>
          <w:rFonts w:ascii="Franklin Gothic Book" w:hAnsi="Franklin Gothic Book"/>
        </w:rPr>
        <w:t>Conduct all duties</w:t>
      </w:r>
      <w:r w:rsidR="00D56B5C" w:rsidRPr="00330AC9">
        <w:rPr>
          <w:rFonts w:ascii="Franklin Gothic Book" w:hAnsi="Franklin Gothic Book"/>
        </w:rPr>
        <w:t xml:space="preserve"> in a safe and responsible manner in accordance with </w:t>
      </w:r>
      <w:r w:rsidR="00AE454A" w:rsidRPr="00330AC9">
        <w:rPr>
          <w:rFonts w:ascii="Franklin Gothic Book" w:hAnsi="Franklin Gothic Book"/>
        </w:rPr>
        <w:t xml:space="preserve">company Health &amp; Safety policy and the </w:t>
      </w:r>
      <w:r w:rsidR="00D56B5C" w:rsidRPr="00330AC9">
        <w:rPr>
          <w:rFonts w:ascii="Franklin Gothic Book" w:hAnsi="Franklin Gothic Book"/>
        </w:rPr>
        <w:t>requirement</w:t>
      </w:r>
      <w:r w:rsidR="00AE454A" w:rsidRPr="00330AC9">
        <w:rPr>
          <w:rFonts w:ascii="Franklin Gothic Book" w:hAnsi="Franklin Gothic Book"/>
        </w:rPr>
        <w:t>s</w:t>
      </w:r>
      <w:r w:rsidR="00D56B5C" w:rsidRPr="00330AC9">
        <w:rPr>
          <w:rFonts w:ascii="Franklin Gothic Book" w:hAnsi="Franklin Gothic Book"/>
        </w:rPr>
        <w:t xml:space="preserve"> of Health &amp; Safety legislation relating to your responsibilities and to promote and act in the employer</w:t>
      </w:r>
      <w:r w:rsidR="004D1879" w:rsidRPr="00330AC9">
        <w:rPr>
          <w:rFonts w:ascii="Franklin Gothic Book" w:hAnsi="Franklin Gothic Book"/>
        </w:rPr>
        <w:t>’</w:t>
      </w:r>
      <w:r w:rsidR="00D56B5C" w:rsidRPr="00330AC9">
        <w:rPr>
          <w:rFonts w:ascii="Franklin Gothic Book" w:hAnsi="Franklin Gothic Book"/>
        </w:rPr>
        <w:t>s best interest.</w:t>
      </w:r>
    </w:p>
    <w:p w14:paraId="734AE265" w14:textId="0ADDFB47" w:rsidR="00BE78E9" w:rsidRPr="00330AC9" w:rsidRDefault="00D734B5" w:rsidP="00330AC9">
      <w:pPr>
        <w:pStyle w:val="ListParagraph"/>
        <w:numPr>
          <w:ilvl w:val="0"/>
          <w:numId w:val="36"/>
        </w:numPr>
        <w:ind w:right="-142"/>
        <w:jc w:val="both"/>
        <w:rPr>
          <w:rFonts w:ascii="Franklin Gothic Book" w:hAnsi="Franklin Gothic Book"/>
        </w:rPr>
      </w:pPr>
      <w:r w:rsidRPr="00330AC9">
        <w:rPr>
          <w:rFonts w:ascii="Franklin Gothic Book" w:hAnsi="Franklin Gothic Book"/>
        </w:rPr>
        <w:t>Up</w:t>
      </w:r>
      <w:r w:rsidR="003049F2" w:rsidRPr="00330AC9">
        <w:rPr>
          <w:rFonts w:ascii="Franklin Gothic Book" w:hAnsi="Franklin Gothic Book"/>
        </w:rPr>
        <w:t>hold</w:t>
      </w:r>
      <w:r w:rsidR="004C19A5" w:rsidRPr="00330AC9">
        <w:rPr>
          <w:rFonts w:ascii="Franklin Gothic Book" w:hAnsi="Franklin Gothic Book"/>
        </w:rPr>
        <w:t xml:space="preserve"> the Core Values of the NMA which are: Positivity, Respect, Integrity, Diversity and Engagement</w:t>
      </w:r>
    </w:p>
    <w:p w14:paraId="7980B65F" w14:textId="24CA8FD2" w:rsidR="004C19A5" w:rsidRDefault="004C19A5" w:rsidP="004C19A5">
      <w:pPr>
        <w:pStyle w:val="ListParagraph"/>
        <w:ind w:left="360" w:right="-142"/>
        <w:jc w:val="both"/>
        <w:rPr>
          <w:rFonts w:ascii="Franklin Gothic Book" w:hAnsi="Franklin Gothic Book"/>
        </w:rPr>
      </w:pPr>
    </w:p>
    <w:p w14:paraId="1ADC3CD2" w14:textId="77777777" w:rsidR="00BE78E9" w:rsidRPr="004C19A5" w:rsidRDefault="00BE78E9" w:rsidP="00F279F8">
      <w:pPr>
        <w:ind w:right="-142"/>
        <w:jc w:val="both"/>
        <w:rPr>
          <w:rFonts w:ascii="Arial" w:hAnsi="Arial" w:cs="Arial"/>
          <w:b/>
          <w:sz w:val="22"/>
          <w:szCs w:val="22"/>
        </w:rPr>
      </w:pPr>
      <w:r w:rsidRPr="004C19A5">
        <w:rPr>
          <w:rFonts w:ascii="Arial" w:hAnsi="Arial" w:cs="Arial"/>
          <w:b/>
          <w:sz w:val="22"/>
          <w:szCs w:val="22"/>
        </w:rPr>
        <w:t>Duties</w:t>
      </w:r>
    </w:p>
    <w:p w14:paraId="29CA73FB" w14:textId="688133F7" w:rsidR="0026572B" w:rsidRPr="008A581A" w:rsidRDefault="0026572B" w:rsidP="008A581A">
      <w:pPr>
        <w:ind w:left="426" w:right="-142"/>
        <w:jc w:val="both"/>
        <w:rPr>
          <w:rFonts w:ascii="Franklin Gothic Book" w:hAnsi="Franklin Gothic Book" w:cs="Arial"/>
          <w:szCs w:val="24"/>
        </w:rPr>
      </w:pPr>
    </w:p>
    <w:p w14:paraId="2F3EFB5E" w14:textId="66C36401" w:rsidR="00265B09" w:rsidRPr="00276478" w:rsidRDefault="00381281" w:rsidP="00276478">
      <w:pPr>
        <w:pStyle w:val="ListParagraph"/>
        <w:numPr>
          <w:ilvl w:val="0"/>
          <w:numId w:val="37"/>
        </w:numPr>
        <w:ind w:right="-142"/>
        <w:jc w:val="both"/>
        <w:rPr>
          <w:rFonts w:ascii="Franklin Gothic Book" w:hAnsi="Franklin Gothic Book" w:cs="Arial"/>
          <w:szCs w:val="24"/>
        </w:rPr>
      </w:pPr>
      <w:r w:rsidRPr="00276478">
        <w:rPr>
          <w:rFonts w:ascii="Franklin Gothic Book" w:hAnsi="Franklin Gothic Book" w:cs="Arial"/>
          <w:szCs w:val="24"/>
        </w:rPr>
        <w:t>U</w:t>
      </w:r>
      <w:r w:rsidR="00265B09" w:rsidRPr="00276478">
        <w:rPr>
          <w:rFonts w:ascii="Franklin Gothic Book" w:hAnsi="Franklin Gothic Book" w:cs="Arial"/>
          <w:szCs w:val="24"/>
        </w:rPr>
        <w:t>nderstand and adhere to the requirements outlined in the Health and Safety at Work Act, related legislation, and pertinent environmental regulations.</w:t>
      </w:r>
    </w:p>
    <w:p w14:paraId="4BB61F44" w14:textId="2796432E" w:rsidR="00EA4EE4" w:rsidRPr="00276478" w:rsidRDefault="00EA4EE4" w:rsidP="00276478">
      <w:pPr>
        <w:pStyle w:val="ListParagraph"/>
        <w:numPr>
          <w:ilvl w:val="0"/>
          <w:numId w:val="37"/>
        </w:numPr>
        <w:ind w:right="-142"/>
        <w:jc w:val="both"/>
        <w:rPr>
          <w:rFonts w:ascii="Franklin Gothic Book" w:hAnsi="Franklin Gothic Book" w:cs="Arial"/>
          <w:szCs w:val="24"/>
        </w:rPr>
      </w:pPr>
      <w:r w:rsidRPr="00276478">
        <w:rPr>
          <w:rFonts w:ascii="Franklin Gothic Book" w:hAnsi="Franklin Gothic Book" w:cs="Arial"/>
          <w:szCs w:val="24"/>
        </w:rPr>
        <w:t xml:space="preserve">Complete training to the approved standard to enable statutory inspection, maintenance, repair and replacement of fire </w:t>
      </w:r>
      <w:r w:rsidR="00381281" w:rsidRPr="00276478">
        <w:rPr>
          <w:rFonts w:ascii="Franklin Gothic Book" w:hAnsi="Franklin Gothic Book" w:cs="Arial"/>
          <w:szCs w:val="24"/>
        </w:rPr>
        <w:t>doors.</w:t>
      </w:r>
    </w:p>
    <w:p w14:paraId="3D8E3158" w14:textId="2F91D975" w:rsidR="00EA4EE4" w:rsidRPr="00276478" w:rsidRDefault="00EA4EE4" w:rsidP="00276478">
      <w:pPr>
        <w:pStyle w:val="ListParagraph"/>
        <w:numPr>
          <w:ilvl w:val="0"/>
          <w:numId w:val="37"/>
        </w:numPr>
        <w:ind w:right="-142"/>
        <w:jc w:val="both"/>
        <w:rPr>
          <w:rFonts w:ascii="Franklin Gothic Book" w:hAnsi="Franklin Gothic Book" w:cs="Arial"/>
          <w:szCs w:val="24"/>
        </w:rPr>
      </w:pPr>
      <w:r w:rsidRPr="00276478">
        <w:rPr>
          <w:rFonts w:ascii="Franklin Gothic Book" w:hAnsi="Franklin Gothic Book" w:cs="Arial"/>
          <w:szCs w:val="24"/>
        </w:rPr>
        <w:t>Complete training to the approved standard to enable statutory inspection and hole-stopping / maintenance of compartmentation barriers.</w:t>
      </w:r>
    </w:p>
    <w:p w14:paraId="5300CEFE" w14:textId="3AC859C3" w:rsidR="00EA4EE4" w:rsidRPr="00276478" w:rsidRDefault="00EA4EE4" w:rsidP="00276478">
      <w:pPr>
        <w:pStyle w:val="ListParagraph"/>
        <w:numPr>
          <w:ilvl w:val="0"/>
          <w:numId w:val="37"/>
        </w:numPr>
        <w:ind w:right="-142"/>
        <w:jc w:val="both"/>
        <w:rPr>
          <w:rFonts w:ascii="Franklin Gothic Book" w:hAnsi="Franklin Gothic Book" w:cs="Arial"/>
          <w:szCs w:val="24"/>
        </w:rPr>
      </w:pPr>
      <w:r w:rsidRPr="00276478">
        <w:rPr>
          <w:rFonts w:ascii="Franklin Gothic Book" w:hAnsi="Franklin Gothic Book" w:cs="Arial"/>
          <w:szCs w:val="24"/>
        </w:rPr>
        <w:t xml:space="preserve">Develop and deliver a fire door maintenance / replacement </w:t>
      </w:r>
      <w:r w:rsidR="00381281" w:rsidRPr="00276478">
        <w:rPr>
          <w:rFonts w:ascii="Franklin Gothic Book" w:hAnsi="Franklin Gothic Book" w:cs="Arial"/>
          <w:szCs w:val="24"/>
        </w:rPr>
        <w:t>programme.</w:t>
      </w:r>
    </w:p>
    <w:p w14:paraId="6111D04C" w14:textId="2766C663" w:rsidR="00EA4EE4" w:rsidRPr="00276478" w:rsidRDefault="00EA4EE4" w:rsidP="00276478">
      <w:pPr>
        <w:pStyle w:val="ListParagraph"/>
        <w:numPr>
          <w:ilvl w:val="0"/>
          <w:numId w:val="37"/>
        </w:numPr>
        <w:ind w:right="-142"/>
        <w:jc w:val="both"/>
        <w:rPr>
          <w:rFonts w:ascii="Franklin Gothic Book" w:hAnsi="Franklin Gothic Book" w:cs="Arial"/>
          <w:szCs w:val="24"/>
        </w:rPr>
      </w:pPr>
      <w:r w:rsidRPr="00276478">
        <w:rPr>
          <w:rFonts w:ascii="Franklin Gothic Book" w:hAnsi="Franklin Gothic Book" w:cs="Arial"/>
          <w:szCs w:val="24"/>
        </w:rPr>
        <w:t xml:space="preserve">Develop and deliver a fire compartmentation improvement </w:t>
      </w:r>
      <w:r w:rsidR="00381281" w:rsidRPr="00276478">
        <w:rPr>
          <w:rFonts w:ascii="Franklin Gothic Book" w:hAnsi="Franklin Gothic Book" w:cs="Arial"/>
          <w:szCs w:val="24"/>
        </w:rPr>
        <w:t>programme.</w:t>
      </w:r>
    </w:p>
    <w:p w14:paraId="19A62507" w14:textId="07B37006" w:rsidR="00EA4EE4" w:rsidRPr="00276478" w:rsidRDefault="00EA4EE4" w:rsidP="00276478">
      <w:pPr>
        <w:pStyle w:val="ListParagraph"/>
        <w:numPr>
          <w:ilvl w:val="0"/>
          <w:numId w:val="37"/>
        </w:numPr>
        <w:ind w:right="-142"/>
        <w:jc w:val="both"/>
        <w:rPr>
          <w:rFonts w:ascii="Franklin Gothic Book" w:hAnsi="Franklin Gothic Book" w:cs="Arial"/>
          <w:szCs w:val="24"/>
        </w:rPr>
      </w:pPr>
      <w:r w:rsidRPr="00276478">
        <w:rPr>
          <w:rFonts w:ascii="Franklin Gothic Book" w:hAnsi="Franklin Gothic Book" w:cs="Arial"/>
          <w:szCs w:val="24"/>
        </w:rPr>
        <w:t xml:space="preserve">Ensure high standards of H&amp;S are </w:t>
      </w:r>
      <w:proofErr w:type="gramStart"/>
      <w:r w:rsidRPr="00276478">
        <w:rPr>
          <w:rFonts w:ascii="Franklin Gothic Book" w:hAnsi="Franklin Gothic Book" w:cs="Arial"/>
          <w:szCs w:val="24"/>
        </w:rPr>
        <w:t xml:space="preserve">maintained at all </w:t>
      </w:r>
      <w:r w:rsidR="00381281" w:rsidRPr="00276478">
        <w:rPr>
          <w:rFonts w:ascii="Franklin Gothic Book" w:hAnsi="Franklin Gothic Book" w:cs="Arial"/>
          <w:szCs w:val="24"/>
        </w:rPr>
        <w:t>times</w:t>
      </w:r>
      <w:proofErr w:type="gramEnd"/>
      <w:r w:rsidRPr="00276478">
        <w:rPr>
          <w:rFonts w:ascii="Franklin Gothic Book" w:hAnsi="Franklin Gothic Book" w:cs="Arial"/>
          <w:szCs w:val="24"/>
        </w:rPr>
        <w:t>.</w:t>
      </w:r>
    </w:p>
    <w:p w14:paraId="4F08AA78" w14:textId="71DDEEA8" w:rsidR="00265B09" w:rsidRPr="00276478" w:rsidRDefault="00265B09" w:rsidP="00276478">
      <w:pPr>
        <w:pStyle w:val="ListParagraph"/>
        <w:numPr>
          <w:ilvl w:val="0"/>
          <w:numId w:val="37"/>
        </w:numPr>
        <w:ind w:right="-142"/>
        <w:jc w:val="both"/>
        <w:rPr>
          <w:rFonts w:ascii="Franklin Gothic Book" w:hAnsi="Franklin Gothic Book" w:cs="Arial"/>
          <w:szCs w:val="24"/>
        </w:rPr>
      </w:pPr>
      <w:r w:rsidRPr="00276478">
        <w:rPr>
          <w:rFonts w:ascii="Franklin Gothic Book" w:hAnsi="Franklin Gothic Book" w:cs="Arial"/>
          <w:szCs w:val="24"/>
        </w:rPr>
        <w:t>Maintain effective communication with other departments, particularly Front of House staff, to ensure seamless coordination of activities.</w:t>
      </w:r>
    </w:p>
    <w:p w14:paraId="0EC1236B" w14:textId="43E0D119" w:rsidR="00983670" w:rsidRPr="00276478" w:rsidRDefault="00983670" w:rsidP="00276478">
      <w:pPr>
        <w:pStyle w:val="ListParagraph"/>
        <w:numPr>
          <w:ilvl w:val="0"/>
          <w:numId w:val="37"/>
        </w:numPr>
        <w:ind w:right="-142"/>
        <w:jc w:val="both"/>
        <w:rPr>
          <w:rFonts w:ascii="Franklin Gothic Book" w:hAnsi="Franklin Gothic Book" w:cs="Arial"/>
          <w:szCs w:val="24"/>
        </w:rPr>
      </w:pPr>
      <w:r w:rsidRPr="00276478">
        <w:rPr>
          <w:rFonts w:ascii="Franklin Gothic Book" w:hAnsi="Franklin Gothic Book" w:cs="Arial"/>
          <w:szCs w:val="24"/>
        </w:rPr>
        <w:t xml:space="preserve">Communicate with members of the public where required and ensure a safe working distance is maintained for public safety, even when working in a public area. </w:t>
      </w:r>
    </w:p>
    <w:p w14:paraId="53DF1C3E" w14:textId="7AED6EF0" w:rsidR="00265B09" w:rsidRPr="00276478" w:rsidRDefault="00265B09" w:rsidP="00276478">
      <w:pPr>
        <w:pStyle w:val="ListParagraph"/>
        <w:numPr>
          <w:ilvl w:val="0"/>
          <w:numId w:val="37"/>
        </w:numPr>
        <w:ind w:right="-142"/>
        <w:jc w:val="both"/>
        <w:rPr>
          <w:rFonts w:ascii="Franklin Gothic Book" w:hAnsi="Franklin Gothic Book" w:cs="Arial"/>
          <w:szCs w:val="24"/>
        </w:rPr>
      </w:pPr>
      <w:r w:rsidRPr="00276478">
        <w:rPr>
          <w:rFonts w:ascii="Franklin Gothic Book" w:hAnsi="Franklin Gothic Book" w:cs="Arial"/>
          <w:szCs w:val="24"/>
        </w:rPr>
        <w:t>Adopt a flexible approach to working hours to ensure the continuous operation of</w:t>
      </w:r>
      <w:r w:rsidR="00F9067C" w:rsidRPr="00276478">
        <w:rPr>
          <w:rFonts w:ascii="Franklin Gothic Book" w:hAnsi="Franklin Gothic Book" w:cs="Arial"/>
          <w:szCs w:val="24"/>
        </w:rPr>
        <w:t xml:space="preserve"> the</w:t>
      </w:r>
      <w:r w:rsidRPr="00276478">
        <w:rPr>
          <w:rFonts w:ascii="Franklin Gothic Book" w:hAnsi="Franklin Gothic Book" w:cs="Arial"/>
          <w:szCs w:val="24"/>
        </w:rPr>
        <w:t xml:space="preserve"> NMA</w:t>
      </w:r>
      <w:r w:rsidR="00F9067C" w:rsidRPr="00276478">
        <w:rPr>
          <w:rFonts w:ascii="Franklin Gothic Book" w:hAnsi="Franklin Gothic Book" w:cs="Arial"/>
          <w:szCs w:val="24"/>
        </w:rPr>
        <w:t>.</w:t>
      </w:r>
    </w:p>
    <w:p w14:paraId="4626FEBB" w14:textId="34B78DE2" w:rsidR="00BF699E" w:rsidRPr="00276478" w:rsidRDefault="00265B09" w:rsidP="00276478">
      <w:pPr>
        <w:pStyle w:val="ListParagraph"/>
        <w:numPr>
          <w:ilvl w:val="0"/>
          <w:numId w:val="37"/>
        </w:numPr>
        <w:ind w:right="-142"/>
        <w:jc w:val="both"/>
        <w:rPr>
          <w:rFonts w:ascii="Franklin Gothic Book" w:hAnsi="Franklin Gothic Book" w:cs="Arial"/>
          <w:szCs w:val="24"/>
        </w:rPr>
      </w:pPr>
      <w:r w:rsidRPr="00276478">
        <w:rPr>
          <w:rFonts w:ascii="Franklin Gothic Book" w:hAnsi="Franklin Gothic Book" w:cs="Arial"/>
          <w:szCs w:val="24"/>
        </w:rPr>
        <w:t>Undertake other duties as instructed by the Facilities Manager</w:t>
      </w:r>
      <w:r w:rsidR="00BF699E" w:rsidRPr="00276478">
        <w:rPr>
          <w:rFonts w:ascii="Franklin Gothic Book" w:hAnsi="Franklin Gothic Book" w:cs="Arial"/>
          <w:szCs w:val="24"/>
        </w:rPr>
        <w:t xml:space="preserve"> &amp; other Senior Management.</w:t>
      </w:r>
    </w:p>
    <w:p w14:paraId="2342C4BE" w14:textId="513924DA" w:rsidR="00946F59" w:rsidRPr="00276478" w:rsidRDefault="00946F59" w:rsidP="00276478">
      <w:pPr>
        <w:pStyle w:val="ListParagraph"/>
        <w:numPr>
          <w:ilvl w:val="0"/>
          <w:numId w:val="37"/>
        </w:numPr>
        <w:tabs>
          <w:tab w:val="num" w:pos="709"/>
        </w:tabs>
        <w:ind w:right="-142"/>
        <w:jc w:val="both"/>
        <w:rPr>
          <w:rFonts w:ascii="Franklin Gothic Book" w:hAnsi="Franklin Gothic Book" w:cs="Arial"/>
          <w:szCs w:val="24"/>
        </w:rPr>
      </w:pPr>
      <w:r w:rsidRPr="00276478">
        <w:rPr>
          <w:rFonts w:ascii="Franklin Gothic Book" w:hAnsi="Franklin Gothic Book" w:cs="Arial"/>
          <w:szCs w:val="24"/>
        </w:rPr>
        <w:t>Full driving licence required.</w:t>
      </w:r>
    </w:p>
    <w:p w14:paraId="0C2583C3" w14:textId="77777777" w:rsidR="00381281" w:rsidRPr="00381281" w:rsidRDefault="00381281" w:rsidP="00381281"/>
    <w:p w14:paraId="2D244DF7" w14:textId="77777777" w:rsidR="00381281" w:rsidRPr="00381281" w:rsidRDefault="00381281" w:rsidP="00381281"/>
    <w:p w14:paraId="142B136E" w14:textId="77777777" w:rsidR="00381281" w:rsidRPr="00381281" w:rsidRDefault="00381281" w:rsidP="00381281"/>
    <w:p w14:paraId="1AF1E832" w14:textId="77777777" w:rsidR="00381281" w:rsidRPr="00381281" w:rsidRDefault="00381281" w:rsidP="00381281"/>
    <w:p w14:paraId="4C315522" w14:textId="77777777" w:rsidR="00381281" w:rsidRPr="00381281" w:rsidRDefault="00381281" w:rsidP="00381281"/>
    <w:p w14:paraId="44EAA5FF" w14:textId="77777777" w:rsidR="00381281" w:rsidRPr="00381281" w:rsidRDefault="00381281" w:rsidP="00381281"/>
    <w:p w14:paraId="05BF03FC" w14:textId="77777777" w:rsidR="00381281" w:rsidRPr="00381281" w:rsidRDefault="00381281" w:rsidP="00381281"/>
    <w:p w14:paraId="406280A9" w14:textId="77777777" w:rsidR="00381281" w:rsidRPr="00381281" w:rsidRDefault="00381281" w:rsidP="00381281"/>
    <w:p w14:paraId="68A6A666" w14:textId="77777777" w:rsidR="00381281" w:rsidRPr="00381281" w:rsidRDefault="00381281" w:rsidP="00381281"/>
    <w:p w14:paraId="30668104" w14:textId="77777777" w:rsidR="00381281" w:rsidRPr="00381281" w:rsidRDefault="00381281" w:rsidP="00381281"/>
    <w:p w14:paraId="60F4B618" w14:textId="77777777" w:rsidR="00381281" w:rsidRPr="00381281" w:rsidRDefault="00381281" w:rsidP="00D10FFC"/>
    <w:sectPr w:rsidR="00381281" w:rsidRPr="00381281" w:rsidSect="00EF20D8">
      <w:headerReference w:type="default" r:id="rId7"/>
      <w:footerReference w:type="default" r:id="rId8"/>
      <w:pgSz w:w="11906" w:h="16838"/>
      <w:pgMar w:top="1584" w:right="1274" w:bottom="864" w:left="85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E14EA" w14:textId="77777777" w:rsidR="00EF20D8" w:rsidRDefault="00EF20D8">
      <w:r>
        <w:separator/>
      </w:r>
    </w:p>
  </w:endnote>
  <w:endnote w:type="continuationSeparator" w:id="0">
    <w:p w14:paraId="64D4F39D" w14:textId="77777777" w:rsidR="00EF20D8" w:rsidRDefault="00EF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897F9" w14:textId="32189D70" w:rsidR="009B3815" w:rsidRPr="00CA6F8E" w:rsidRDefault="00381281" w:rsidP="00BD38F7">
    <w:pPr>
      <w:pStyle w:val="Footer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F0E42" w14:textId="77777777" w:rsidR="00EF20D8" w:rsidRDefault="00EF20D8">
      <w:r>
        <w:separator/>
      </w:r>
    </w:p>
  </w:footnote>
  <w:footnote w:type="continuationSeparator" w:id="0">
    <w:p w14:paraId="79A7D5FA" w14:textId="77777777" w:rsidR="00EF20D8" w:rsidRDefault="00EF2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0DDE3" w14:textId="77777777" w:rsidR="00CA0698" w:rsidRPr="00F357DD" w:rsidRDefault="009B3815" w:rsidP="00CA0698">
    <w:pPr>
      <w:pStyle w:val="Header"/>
      <w:rPr>
        <w:rFonts w:ascii="Bliss" w:hAnsi="Bliss" w:cs="Arial"/>
        <w:b/>
        <w:color w:val="215868" w:themeColor="accent5" w:themeShade="80"/>
        <w:sz w:val="28"/>
        <w:szCs w:val="28"/>
      </w:rPr>
    </w:pPr>
    <w:r>
      <w:rPr>
        <w:rFonts w:ascii="Bliss" w:hAnsi="Bliss" w:cs="Arial"/>
        <w:b/>
        <w:sz w:val="28"/>
        <w:szCs w:val="28"/>
      </w:rPr>
      <w:t xml:space="preserve">                                        </w:t>
    </w:r>
    <w:r w:rsidR="00CA0698" w:rsidRPr="00F357DD">
      <w:rPr>
        <w:rFonts w:ascii="Bliss" w:hAnsi="Bliss" w:cs="Arial"/>
        <w:b/>
        <w:noProof/>
        <w:color w:val="215868" w:themeColor="accent5" w:themeShade="80"/>
        <w:sz w:val="28"/>
        <w:szCs w:val="28"/>
      </w:rPr>
      <w:drawing>
        <wp:anchor distT="0" distB="0" distL="114300" distR="114300" simplePos="0" relativeHeight="251659264" behindDoc="0" locked="0" layoutInCell="1" allowOverlap="1" wp14:anchorId="76EC98C0" wp14:editId="6DACE90B">
          <wp:simplePos x="0" y="0"/>
          <wp:positionH relativeFrom="margin">
            <wp:posOffset>4535805</wp:posOffset>
          </wp:positionH>
          <wp:positionV relativeFrom="margin">
            <wp:posOffset>-942975</wp:posOffset>
          </wp:positionV>
          <wp:extent cx="1699914" cy="465902"/>
          <wp:effectExtent l="0" t="0" r="0" b="0"/>
          <wp:wrapNone/>
          <wp:docPr id="29" name="Picture 2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31" t="22132" r="11506" b="22539"/>
                  <a:stretch/>
                </pic:blipFill>
                <pic:spPr bwMode="auto">
                  <a:xfrm>
                    <a:off x="0" y="0"/>
                    <a:ext cx="1699914" cy="4659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698">
      <w:rPr>
        <w:rFonts w:ascii="Bliss" w:hAnsi="Bliss" w:cs="Arial"/>
        <w:b/>
        <w:noProof/>
        <w:color w:val="215868" w:themeColor="accent5" w:themeShade="80"/>
        <w:sz w:val="28"/>
        <w:szCs w:val="28"/>
      </w:rPr>
      <w:drawing>
        <wp:anchor distT="0" distB="0" distL="114300" distR="114300" simplePos="0" relativeHeight="251660288" behindDoc="0" locked="0" layoutInCell="1" allowOverlap="1" wp14:anchorId="1D754F66" wp14:editId="3873AE08">
          <wp:simplePos x="0" y="0"/>
          <wp:positionH relativeFrom="margin">
            <wp:posOffset>-127634</wp:posOffset>
          </wp:positionH>
          <wp:positionV relativeFrom="paragraph">
            <wp:posOffset>-120015</wp:posOffset>
          </wp:positionV>
          <wp:extent cx="1631950" cy="575921"/>
          <wp:effectExtent l="0" t="0" r="6350" b="0"/>
          <wp:wrapNone/>
          <wp:docPr id="30" name="Picture 30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898" cy="579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6D364B" w14:textId="77777777" w:rsidR="00CA0698" w:rsidRPr="004325B3" w:rsidRDefault="00CA0698" w:rsidP="00CA0698">
    <w:pPr>
      <w:pStyle w:val="Header"/>
      <w:tabs>
        <w:tab w:val="clear" w:pos="4153"/>
        <w:tab w:val="clear" w:pos="8306"/>
        <w:tab w:val="left" w:pos="8880"/>
      </w:tabs>
      <w:jc w:val="center"/>
      <w:rPr>
        <w:rFonts w:ascii="Bliss" w:hAnsi="Bliss" w:cs="Arial"/>
        <w:b/>
        <w:color w:val="215868" w:themeColor="accent5" w:themeShade="80"/>
        <w:sz w:val="32"/>
        <w:szCs w:val="32"/>
      </w:rPr>
    </w:pPr>
    <w:r w:rsidRPr="004325B3">
      <w:rPr>
        <w:rFonts w:ascii="Bliss" w:hAnsi="Bliss" w:cs="Arial"/>
        <w:b/>
        <w:color w:val="215868" w:themeColor="accent5" w:themeShade="80"/>
        <w:sz w:val="32"/>
        <w:szCs w:val="32"/>
      </w:rPr>
      <w:t>JOB DESCRIPTION</w:t>
    </w:r>
  </w:p>
  <w:p w14:paraId="2D7672FC" w14:textId="77777777" w:rsidR="005F5881" w:rsidRDefault="005F5881" w:rsidP="00EB39D7">
    <w:pPr>
      <w:pStyle w:val="Header"/>
      <w:rPr>
        <w:rFonts w:ascii="Arial" w:hAnsi="Arial" w:cs="Arial"/>
        <w:b/>
        <w:sz w:val="28"/>
        <w:szCs w:val="28"/>
      </w:rPr>
    </w:pPr>
  </w:p>
  <w:p w14:paraId="3425EF1C" w14:textId="77777777" w:rsidR="009B3815" w:rsidRPr="00886AB6" w:rsidRDefault="009B3815" w:rsidP="00BD38F7">
    <w:pPr>
      <w:pStyle w:val="Header"/>
      <w:pBdr>
        <w:top w:val="single" w:sz="12" w:space="1" w:color="auto"/>
      </w:pBdr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67E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32A1F"/>
    <w:multiLevelType w:val="hybridMultilevel"/>
    <w:tmpl w:val="2C9A810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2195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7E2E6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4D47C2"/>
    <w:multiLevelType w:val="hybridMultilevel"/>
    <w:tmpl w:val="61080132"/>
    <w:lvl w:ilvl="0" w:tplc="08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E81220A"/>
    <w:multiLevelType w:val="hybridMultilevel"/>
    <w:tmpl w:val="2194786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272EBF"/>
    <w:multiLevelType w:val="hybridMultilevel"/>
    <w:tmpl w:val="1E8EAED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432069E"/>
    <w:multiLevelType w:val="hybridMultilevel"/>
    <w:tmpl w:val="0DB89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01492"/>
    <w:multiLevelType w:val="hybridMultilevel"/>
    <w:tmpl w:val="C03080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CF1CC1"/>
    <w:multiLevelType w:val="hybridMultilevel"/>
    <w:tmpl w:val="26A859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485A6A">
      <w:numFmt w:val="bullet"/>
      <w:lvlText w:val="•"/>
      <w:lvlJc w:val="left"/>
      <w:pPr>
        <w:ind w:left="2880" w:hanging="360"/>
      </w:pPr>
      <w:rPr>
        <w:rFonts w:ascii="Franklin Gothic Book" w:eastAsia="Times New Roman" w:hAnsi="Franklin Gothic Book" w:cs="Aria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856B0"/>
    <w:multiLevelType w:val="hybridMultilevel"/>
    <w:tmpl w:val="4E0A40CC"/>
    <w:lvl w:ilvl="0" w:tplc="8D1C0E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735297"/>
    <w:multiLevelType w:val="hybridMultilevel"/>
    <w:tmpl w:val="47E8252C"/>
    <w:lvl w:ilvl="0" w:tplc="08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A9E53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B2B6B70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4" w15:restartNumberingAfterBreak="0">
    <w:nsid w:val="1BB70078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5" w15:restartNumberingAfterBreak="0">
    <w:nsid w:val="27AB007E"/>
    <w:multiLevelType w:val="singleLevel"/>
    <w:tmpl w:val="CB54FF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6" w15:restartNumberingAfterBreak="0">
    <w:nsid w:val="293333F8"/>
    <w:multiLevelType w:val="hybridMultilevel"/>
    <w:tmpl w:val="DABC0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A666C"/>
    <w:multiLevelType w:val="hybridMultilevel"/>
    <w:tmpl w:val="2FE4A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E26CB"/>
    <w:multiLevelType w:val="hybridMultilevel"/>
    <w:tmpl w:val="F2F40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A3E48"/>
    <w:multiLevelType w:val="hybridMultilevel"/>
    <w:tmpl w:val="45B6BA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0D5F18"/>
    <w:multiLevelType w:val="hybridMultilevel"/>
    <w:tmpl w:val="B3E4C326"/>
    <w:lvl w:ilvl="0" w:tplc="08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0D14955"/>
    <w:multiLevelType w:val="hybridMultilevel"/>
    <w:tmpl w:val="0BCCDB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48280D"/>
    <w:multiLevelType w:val="singleLevel"/>
    <w:tmpl w:val="44FE1E10"/>
    <w:lvl w:ilvl="0">
      <w:start w:val="2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E8A456A"/>
    <w:multiLevelType w:val="hybridMultilevel"/>
    <w:tmpl w:val="594C2D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1172B"/>
    <w:multiLevelType w:val="hybridMultilevel"/>
    <w:tmpl w:val="FAEE1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A29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6792495"/>
    <w:multiLevelType w:val="hybridMultilevel"/>
    <w:tmpl w:val="4AB2EF86"/>
    <w:lvl w:ilvl="0" w:tplc="08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9B25B44"/>
    <w:multiLevelType w:val="hybridMultilevel"/>
    <w:tmpl w:val="C48A6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6734C"/>
    <w:multiLevelType w:val="hybridMultilevel"/>
    <w:tmpl w:val="15968A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F75B2"/>
    <w:multiLevelType w:val="hybridMultilevel"/>
    <w:tmpl w:val="179E4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34551"/>
    <w:multiLevelType w:val="singleLevel"/>
    <w:tmpl w:val="FA04086E"/>
    <w:lvl w:ilvl="0">
      <w:start w:val="2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43473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86705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0F40B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3E73252"/>
    <w:multiLevelType w:val="hybridMultilevel"/>
    <w:tmpl w:val="640EF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8509F"/>
    <w:multiLevelType w:val="hybridMultilevel"/>
    <w:tmpl w:val="3AFA0A4A"/>
    <w:lvl w:ilvl="0" w:tplc="08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8C03D34"/>
    <w:multiLevelType w:val="singleLevel"/>
    <w:tmpl w:val="51209968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456264096">
    <w:abstractNumId w:val="22"/>
  </w:num>
  <w:num w:numId="2" w16cid:durableId="274291294">
    <w:abstractNumId w:val="36"/>
  </w:num>
  <w:num w:numId="3" w16cid:durableId="1651251668">
    <w:abstractNumId w:val="30"/>
  </w:num>
  <w:num w:numId="4" w16cid:durableId="242032171">
    <w:abstractNumId w:val="14"/>
  </w:num>
  <w:num w:numId="5" w16cid:durableId="2033071938">
    <w:abstractNumId w:val="15"/>
  </w:num>
  <w:num w:numId="6" w16cid:durableId="297761586">
    <w:abstractNumId w:val="13"/>
  </w:num>
  <w:num w:numId="7" w16cid:durableId="1974016162">
    <w:abstractNumId w:val="23"/>
  </w:num>
  <w:num w:numId="8" w16cid:durableId="1685128989">
    <w:abstractNumId w:val="9"/>
  </w:num>
  <w:num w:numId="9" w16cid:durableId="933126592">
    <w:abstractNumId w:val="10"/>
  </w:num>
  <w:num w:numId="10" w16cid:durableId="748618601">
    <w:abstractNumId w:val="19"/>
  </w:num>
  <w:num w:numId="11" w16cid:durableId="1463109871">
    <w:abstractNumId w:val="27"/>
  </w:num>
  <w:num w:numId="12" w16cid:durableId="461730036">
    <w:abstractNumId w:val="2"/>
  </w:num>
  <w:num w:numId="13" w16cid:durableId="1547329846">
    <w:abstractNumId w:val="31"/>
  </w:num>
  <w:num w:numId="14" w16cid:durableId="2026440422">
    <w:abstractNumId w:val="3"/>
  </w:num>
  <w:num w:numId="15" w16cid:durableId="2125004865">
    <w:abstractNumId w:val="12"/>
  </w:num>
  <w:num w:numId="16" w16cid:durableId="1460415914">
    <w:abstractNumId w:val="33"/>
  </w:num>
  <w:num w:numId="17" w16cid:durableId="662124623">
    <w:abstractNumId w:val="0"/>
  </w:num>
  <w:num w:numId="18" w16cid:durableId="1825006258">
    <w:abstractNumId w:val="25"/>
  </w:num>
  <w:num w:numId="19" w16cid:durableId="824249583">
    <w:abstractNumId w:val="32"/>
  </w:num>
  <w:num w:numId="20" w16cid:durableId="332955128">
    <w:abstractNumId w:val="24"/>
  </w:num>
  <w:num w:numId="21" w16cid:durableId="928150690">
    <w:abstractNumId w:val="8"/>
  </w:num>
  <w:num w:numId="22" w16cid:durableId="1426613480">
    <w:abstractNumId w:val="21"/>
  </w:num>
  <w:num w:numId="23" w16cid:durableId="906186977">
    <w:abstractNumId w:val="17"/>
  </w:num>
  <w:num w:numId="24" w16cid:durableId="1642079097">
    <w:abstractNumId w:val="29"/>
  </w:num>
  <w:num w:numId="25" w16cid:durableId="1243833918">
    <w:abstractNumId w:val="7"/>
  </w:num>
  <w:num w:numId="26" w16cid:durableId="1799293851">
    <w:abstractNumId w:val="16"/>
  </w:num>
  <w:num w:numId="27" w16cid:durableId="129369430">
    <w:abstractNumId w:val="28"/>
  </w:num>
  <w:num w:numId="28" w16cid:durableId="138302521">
    <w:abstractNumId w:val="6"/>
  </w:num>
  <w:num w:numId="29" w16cid:durableId="1380784975">
    <w:abstractNumId w:val="1"/>
  </w:num>
  <w:num w:numId="30" w16cid:durableId="601455759">
    <w:abstractNumId w:val="4"/>
  </w:num>
  <w:num w:numId="31" w16cid:durableId="476804071">
    <w:abstractNumId w:val="11"/>
  </w:num>
  <w:num w:numId="32" w16cid:durableId="266079674">
    <w:abstractNumId w:val="5"/>
  </w:num>
  <w:num w:numId="33" w16cid:durableId="1787960996">
    <w:abstractNumId w:val="20"/>
  </w:num>
  <w:num w:numId="34" w16cid:durableId="1342317609">
    <w:abstractNumId w:val="35"/>
  </w:num>
  <w:num w:numId="35" w16cid:durableId="250968060">
    <w:abstractNumId w:val="26"/>
  </w:num>
  <w:num w:numId="36" w16cid:durableId="1838374962">
    <w:abstractNumId w:val="18"/>
  </w:num>
  <w:num w:numId="37" w16cid:durableId="71462115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73"/>
    <w:rsid w:val="0000232B"/>
    <w:rsid w:val="00050EDD"/>
    <w:rsid w:val="00053C3D"/>
    <w:rsid w:val="0006473C"/>
    <w:rsid w:val="00064C2A"/>
    <w:rsid w:val="00066D70"/>
    <w:rsid w:val="000706C5"/>
    <w:rsid w:val="000722A8"/>
    <w:rsid w:val="000C2B69"/>
    <w:rsid w:val="001048AD"/>
    <w:rsid w:val="00116DD2"/>
    <w:rsid w:val="0012567E"/>
    <w:rsid w:val="0013467F"/>
    <w:rsid w:val="00144530"/>
    <w:rsid w:val="00152856"/>
    <w:rsid w:val="001760E8"/>
    <w:rsid w:val="001A1C72"/>
    <w:rsid w:val="001C2C6E"/>
    <w:rsid w:val="001C5AF3"/>
    <w:rsid w:val="001C761C"/>
    <w:rsid w:val="001E69AF"/>
    <w:rsid w:val="001F5ACE"/>
    <w:rsid w:val="001F5DC0"/>
    <w:rsid w:val="002127DB"/>
    <w:rsid w:val="00213EF9"/>
    <w:rsid w:val="00232121"/>
    <w:rsid w:val="00233823"/>
    <w:rsid w:val="00233EFA"/>
    <w:rsid w:val="00235EDF"/>
    <w:rsid w:val="00240328"/>
    <w:rsid w:val="00244944"/>
    <w:rsid w:val="00257C58"/>
    <w:rsid w:val="00265288"/>
    <w:rsid w:val="0026572B"/>
    <w:rsid w:val="00265B09"/>
    <w:rsid w:val="00271B18"/>
    <w:rsid w:val="00276478"/>
    <w:rsid w:val="00283338"/>
    <w:rsid w:val="00295B5D"/>
    <w:rsid w:val="002A1E42"/>
    <w:rsid w:val="002C3043"/>
    <w:rsid w:val="003049F2"/>
    <w:rsid w:val="00313756"/>
    <w:rsid w:val="00325956"/>
    <w:rsid w:val="00330AC9"/>
    <w:rsid w:val="00331A47"/>
    <w:rsid w:val="0033209F"/>
    <w:rsid w:val="00381281"/>
    <w:rsid w:val="003B168B"/>
    <w:rsid w:val="003B2ADC"/>
    <w:rsid w:val="003B643E"/>
    <w:rsid w:val="003D4F67"/>
    <w:rsid w:val="003E0669"/>
    <w:rsid w:val="003F403A"/>
    <w:rsid w:val="003F78CB"/>
    <w:rsid w:val="004069B2"/>
    <w:rsid w:val="0040789A"/>
    <w:rsid w:val="00417DA9"/>
    <w:rsid w:val="00427914"/>
    <w:rsid w:val="00444ED9"/>
    <w:rsid w:val="004C19A5"/>
    <w:rsid w:val="004C1E6C"/>
    <w:rsid w:val="004C6E0E"/>
    <w:rsid w:val="004D1879"/>
    <w:rsid w:val="004E316C"/>
    <w:rsid w:val="004E635C"/>
    <w:rsid w:val="0052499A"/>
    <w:rsid w:val="00533648"/>
    <w:rsid w:val="005456EF"/>
    <w:rsid w:val="00547E15"/>
    <w:rsid w:val="00554FA1"/>
    <w:rsid w:val="00556061"/>
    <w:rsid w:val="00560956"/>
    <w:rsid w:val="005A1C0F"/>
    <w:rsid w:val="005B084F"/>
    <w:rsid w:val="005C5D02"/>
    <w:rsid w:val="005E16E0"/>
    <w:rsid w:val="005E354A"/>
    <w:rsid w:val="005F5881"/>
    <w:rsid w:val="00634DC2"/>
    <w:rsid w:val="00637991"/>
    <w:rsid w:val="0066432A"/>
    <w:rsid w:val="00686302"/>
    <w:rsid w:val="0069423E"/>
    <w:rsid w:val="006A123C"/>
    <w:rsid w:val="006C3F84"/>
    <w:rsid w:val="006D0CDD"/>
    <w:rsid w:val="006E0392"/>
    <w:rsid w:val="006F49DD"/>
    <w:rsid w:val="007335A8"/>
    <w:rsid w:val="00735AF4"/>
    <w:rsid w:val="00767121"/>
    <w:rsid w:val="007679FA"/>
    <w:rsid w:val="007859EC"/>
    <w:rsid w:val="0078660E"/>
    <w:rsid w:val="007A6CCB"/>
    <w:rsid w:val="007C3FD3"/>
    <w:rsid w:val="007E0128"/>
    <w:rsid w:val="007E452C"/>
    <w:rsid w:val="0080058E"/>
    <w:rsid w:val="00865F0F"/>
    <w:rsid w:val="0086638C"/>
    <w:rsid w:val="00886AB6"/>
    <w:rsid w:val="00893665"/>
    <w:rsid w:val="008A581A"/>
    <w:rsid w:val="008C24F3"/>
    <w:rsid w:val="008E5D1E"/>
    <w:rsid w:val="00943F9B"/>
    <w:rsid w:val="009443F5"/>
    <w:rsid w:val="00945D37"/>
    <w:rsid w:val="00946F59"/>
    <w:rsid w:val="009714EC"/>
    <w:rsid w:val="00973632"/>
    <w:rsid w:val="00974993"/>
    <w:rsid w:val="00975BE1"/>
    <w:rsid w:val="00983670"/>
    <w:rsid w:val="00984728"/>
    <w:rsid w:val="00984C73"/>
    <w:rsid w:val="00994F25"/>
    <w:rsid w:val="009B3815"/>
    <w:rsid w:val="009B3E59"/>
    <w:rsid w:val="009B639D"/>
    <w:rsid w:val="009C1AF5"/>
    <w:rsid w:val="009E6DE3"/>
    <w:rsid w:val="009F0151"/>
    <w:rsid w:val="009F6633"/>
    <w:rsid w:val="00A367F5"/>
    <w:rsid w:val="00A3777E"/>
    <w:rsid w:val="00A45F74"/>
    <w:rsid w:val="00A7072A"/>
    <w:rsid w:val="00A74CBC"/>
    <w:rsid w:val="00AD419B"/>
    <w:rsid w:val="00AD7906"/>
    <w:rsid w:val="00AE454A"/>
    <w:rsid w:val="00AF562E"/>
    <w:rsid w:val="00B022F9"/>
    <w:rsid w:val="00B7344D"/>
    <w:rsid w:val="00B771B7"/>
    <w:rsid w:val="00B96719"/>
    <w:rsid w:val="00BA1B10"/>
    <w:rsid w:val="00BC0901"/>
    <w:rsid w:val="00BC66A6"/>
    <w:rsid w:val="00BC7432"/>
    <w:rsid w:val="00BC7629"/>
    <w:rsid w:val="00BD38F7"/>
    <w:rsid w:val="00BE1165"/>
    <w:rsid w:val="00BE1BE7"/>
    <w:rsid w:val="00BE78E9"/>
    <w:rsid w:val="00BF699E"/>
    <w:rsid w:val="00C03840"/>
    <w:rsid w:val="00C07289"/>
    <w:rsid w:val="00C10451"/>
    <w:rsid w:val="00C118BC"/>
    <w:rsid w:val="00C17189"/>
    <w:rsid w:val="00C241AA"/>
    <w:rsid w:val="00C37B82"/>
    <w:rsid w:val="00C6317C"/>
    <w:rsid w:val="00C7239F"/>
    <w:rsid w:val="00C8063B"/>
    <w:rsid w:val="00C92B3C"/>
    <w:rsid w:val="00CA0698"/>
    <w:rsid w:val="00CA6F8E"/>
    <w:rsid w:val="00CB0004"/>
    <w:rsid w:val="00CB1737"/>
    <w:rsid w:val="00CD48CC"/>
    <w:rsid w:val="00CD6AA9"/>
    <w:rsid w:val="00CE417A"/>
    <w:rsid w:val="00CE782A"/>
    <w:rsid w:val="00D10FFC"/>
    <w:rsid w:val="00D11840"/>
    <w:rsid w:val="00D120C6"/>
    <w:rsid w:val="00D27462"/>
    <w:rsid w:val="00D32E0E"/>
    <w:rsid w:val="00D56B5C"/>
    <w:rsid w:val="00D734B5"/>
    <w:rsid w:val="00D76C6B"/>
    <w:rsid w:val="00D83F77"/>
    <w:rsid w:val="00D901CD"/>
    <w:rsid w:val="00DA573E"/>
    <w:rsid w:val="00E06D3E"/>
    <w:rsid w:val="00E14C12"/>
    <w:rsid w:val="00E244CC"/>
    <w:rsid w:val="00E350F2"/>
    <w:rsid w:val="00E6702A"/>
    <w:rsid w:val="00E8367F"/>
    <w:rsid w:val="00EA4EE4"/>
    <w:rsid w:val="00EB39D7"/>
    <w:rsid w:val="00EE2D54"/>
    <w:rsid w:val="00EE678C"/>
    <w:rsid w:val="00EF20D8"/>
    <w:rsid w:val="00F03AA3"/>
    <w:rsid w:val="00F10AD7"/>
    <w:rsid w:val="00F15069"/>
    <w:rsid w:val="00F21B24"/>
    <w:rsid w:val="00F25273"/>
    <w:rsid w:val="00F26E8A"/>
    <w:rsid w:val="00F279F8"/>
    <w:rsid w:val="00F336F4"/>
    <w:rsid w:val="00F7020E"/>
    <w:rsid w:val="00F726B5"/>
    <w:rsid w:val="00F77AFE"/>
    <w:rsid w:val="00F82824"/>
    <w:rsid w:val="00F85669"/>
    <w:rsid w:val="00F9067C"/>
    <w:rsid w:val="00F92F8C"/>
    <w:rsid w:val="00FA5114"/>
    <w:rsid w:val="00FA5C95"/>
    <w:rsid w:val="00FD0974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90844"/>
  <w15:docId w15:val="{1649957B-DBFC-4337-BC3D-674620B9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914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288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720"/>
      </w:tabs>
      <w:ind w:left="720" w:hanging="720"/>
    </w:pPr>
  </w:style>
  <w:style w:type="paragraph" w:styleId="BalloonText">
    <w:name w:val="Balloon Text"/>
    <w:basedOn w:val="Normal"/>
    <w:semiHidden/>
    <w:rsid w:val="00152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8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443F5"/>
    <w:rPr>
      <w:b/>
      <w:sz w:val="24"/>
      <w:lang w:eastAsia="en-US"/>
    </w:rPr>
  </w:style>
  <w:style w:type="paragraph" w:styleId="Revision">
    <w:name w:val="Revision"/>
    <w:hidden/>
    <w:uiPriority w:val="99"/>
    <w:semiHidden/>
    <w:rsid w:val="004069B2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CA069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MA%20Templates\New%20Logo%20page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Logo page header</Template>
  <TotalTime>1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</vt:lpstr>
    </vt:vector>
  </TitlesOfParts>
  <Company>Dell Computer Corporation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</dc:title>
  <dc:creator>Tracy Webb</dc:creator>
  <cp:lastModifiedBy>Charlotte Matthews</cp:lastModifiedBy>
  <cp:revision>2</cp:revision>
  <cp:lastPrinted>2022-03-07T11:39:00Z</cp:lastPrinted>
  <dcterms:created xsi:type="dcterms:W3CDTF">2024-06-10T11:36:00Z</dcterms:created>
  <dcterms:modified xsi:type="dcterms:W3CDTF">2024-06-10T11:36:00Z</dcterms:modified>
</cp:coreProperties>
</file>