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565"/>
        <w:gridCol w:w="4874"/>
        <w:gridCol w:w="2194"/>
      </w:tblGrid>
      <w:tr w:rsidR="002A7149" w:rsidRPr="006F2AE1" w14:paraId="69AE49DE" w14:textId="77777777" w:rsidTr="002A7149">
        <w:tc>
          <w:tcPr>
            <w:tcW w:w="2747" w:type="dxa"/>
          </w:tcPr>
          <w:p w14:paraId="7EAB38F8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565" w:type="dxa"/>
          </w:tcPr>
          <w:p w14:paraId="09B57197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74" w:type="dxa"/>
          </w:tcPr>
          <w:p w14:paraId="10D36C20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194" w:type="dxa"/>
          </w:tcPr>
          <w:p w14:paraId="19E7B8EE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2A7149" w:rsidRPr="006F2AE1" w14:paraId="648F3218" w14:textId="77777777" w:rsidTr="002A7149">
        <w:tc>
          <w:tcPr>
            <w:tcW w:w="2747" w:type="dxa"/>
          </w:tcPr>
          <w:p w14:paraId="5E54A77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Education and Training</w:t>
            </w:r>
          </w:p>
          <w:p w14:paraId="70A91D3A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D31F3A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61AFF1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A7690B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75C98E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34C1F81F" w14:textId="67960F0A" w:rsidR="00D96557" w:rsidRDefault="00D96557" w:rsidP="00C7213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Relevant qualification in animal car</w:t>
            </w:r>
            <w:r w:rsidR="00023119">
              <w:rPr>
                <w:rFonts w:ascii="Arial" w:eastAsia="Calibri" w:hAnsi="Arial" w:cs="Arial"/>
                <w:sz w:val="22"/>
                <w:szCs w:val="22"/>
              </w:rPr>
              <w:t>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 Level standard or equivalent).</w:t>
            </w:r>
          </w:p>
          <w:p w14:paraId="10588532" w14:textId="77777777" w:rsidR="00C7213D" w:rsidRDefault="00C7213D" w:rsidP="00D9655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EFA9107" w14:textId="02CBEB6C" w:rsidR="00D96557" w:rsidRDefault="00D96557" w:rsidP="00D9655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GCSE’s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in Maths, English</w:t>
            </w:r>
            <w:r w:rsidR="00023119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and Science.</w:t>
            </w:r>
          </w:p>
          <w:p w14:paraId="5D9A866B" w14:textId="77777777" w:rsidR="00D96557" w:rsidRPr="00D96557" w:rsidRDefault="00D96557" w:rsidP="00D9655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C239EA6" w14:textId="5EF164C3" w:rsidR="006F2AE1" w:rsidRPr="00526949" w:rsidRDefault="006F2AE1" w:rsidP="00D96557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74" w:type="dxa"/>
          </w:tcPr>
          <w:p w14:paraId="4D8A0FBC" w14:textId="77777777" w:rsidR="00D96557" w:rsidRPr="00C7213D" w:rsidRDefault="00D96557" w:rsidP="00D96557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>Undergraduate degree in a biological discipline, preferably a marine related one.</w:t>
            </w:r>
          </w:p>
          <w:p w14:paraId="448A7970" w14:textId="77777777" w:rsidR="00C7213D" w:rsidRDefault="00C7213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6184DF" w14:textId="02388829" w:rsidR="006F2AE1" w:rsidRPr="0013532B" w:rsidRDefault="006D6B62" w:rsidP="00291C0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D6B62">
              <w:rPr>
                <w:rFonts w:ascii="Arial" w:eastAsia="Calibri" w:hAnsi="Arial" w:cs="Arial"/>
                <w:sz w:val="22"/>
                <w:szCs w:val="22"/>
              </w:rPr>
              <w:t>Professional level diving qualification, i.e.</w:t>
            </w:r>
            <w:r w:rsidR="00B64865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6D6B62">
              <w:rPr>
                <w:rFonts w:ascii="Arial" w:eastAsia="Calibri" w:hAnsi="Arial" w:cs="Arial"/>
                <w:sz w:val="22"/>
                <w:szCs w:val="22"/>
              </w:rPr>
              <w:t xml:space="preserve"> HSE Part IV/Pro SCUBA, PADI Divemaster or equivalent.</w:t>
            </w:r>
          </w:p>
        </w:tc>
        <w:tc>
          <w:tcPr>
            <w:tcW w:w="2194" w:type="dxa"/>
          </w:tcPr>
          <w:p w14:paraId="2B3327EB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Application Form</w:t>
            </w:r>
          </w:p>
        </w:tc>
      </w:tr>
      <w:tr w:rsidR="002A7149" w:rsidRPr="006F2AE1" w14:paraId="2FB7F6DD" w14:textId="77777777" w:rsidTr="005D2B15">
        <w:trPr>
          <w:trHeight w:val="1125"/>
        </w:trPr>
        <w:tc>
          <w:tcPr>
            <w:tcW w:w="2747" w:type="dxa"/>
          </w:tcPr>
          <w:p w14:paraId="6481A6BF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Relevant Experience</w:t>
            </w:r>
          </w:p>
          <w:p w14:paraId="5CE6DA08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F474D49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6C9DF9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F512A1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46D874AB" w14:textId="3E401AA8" w:rsidR="006F2AE1" w:rsidRPr="00C7213D" w:rsidRDefault="00CB3235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7B2193">
              <w:rPr>
                <w:rFonts w:ascii="Arial" w:eastAsia="Calibri" w:hAnsi="Arial" w:cs="Arial"/>
                <w:sz w:val="22"/>
                <w:szCs w:val="22"/>
              </w:rPr>
              <w:t>wo</w:t>
            </w:r>
            <w:r w:rsidR="00C7213D" w:rsidRPr="00C721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B2193" w:rsidRPr="00C7213D">
              <w:rPr>
                <w:rFonts w:ascii="Arial" w:eastAsia="Calibri" w:hAnsi="Arial" w:cs="Arial"/>
                <w:sz w:val="22"/>
                <w:szCs w:val="22"/>
              </w:rPr>
              <w:t>years’ experience</w:t>
            </w:r>
            <w:r w:rsidR="00C7213D" w:rsidRPr="00C7213D">
              <w:rPr>
                <w:rFonts w:ascii="Arial" w:eastAsia="Calibri" w:hAnsi="Arial" w:cs="Arial"/>
                <w:sz w:val="22"/>
                <w:szCs w:val="22"/>
              </w:rPr>
              <w:t xml:space="preserve"> in aquatic animal husbandry in paid public aquarium or zoo employment.</w:t>
            </w:r>
          </w:p>
        </w:tc>
        <w:tc>
          <w:tcPr>
            <w:tcW w:w="4874" w:type="dxa"/>
          </w:tcPr>
          <w:p w14:paraId="79009737" w14:textId="00891D3A" w:rsidR="006F2AE1" w:rsidRPr="00C7213D" w:rsidRDefault="005D2B15" w:rsidP="005D2B15">
            <w:pPr>
              <w:tabs>
                <w:tab w:val="left" w:pos="117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D2B15">
              <w:rPr>
                <w:rFonts w:ascii="Arial" w:eastAsia="Calibri" w:hAnsi="Arial" w:cs="Arial"/>
                <w:sz w:val="22"/>
                <w:szCs w:val="22"/>
              </w:rPr>
              <w:t xml:space="preserve">Managing of </w:t>
            </w:r>
            <w:r>
              <w:rPr>
                <w:rFonts w:ascii="Arial" w:eastAsia="Calibri" w:hAnsi="Arial" w:cs="Arial"/>
                <w:sz w:val="22"/>
                <w:szCs w:val="22"/>
              </w:rPr>
              <w:t>volunteers</w:t>
            </w:r>
            <w:r w:rsidRPr="005D2B1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9266E" w:rsidRPr="005D2B15">
              <w:rPr>
                <w:rFonts w:ascii="Arial" w:eastAsia="Calibri" w:hAnsi="Arial" w:cs="Arial"/>
                <w:sz w:val="22"/>
                <w:szCs w:val="22"/>
              </w:rPr>
              <w:t>to</w:t>
            </w:r>
            <w:r w:rsidRPr="005D2B15">
              <w:rPr>
                <w:rFonts w:ascii="Arial" w:eastAsia="Calibri" w:hAnsi="Arial" w:cs="Arial"/>
                <w:sz w:val="22"/>
                <w:szCs w:val="22"/>
              </w:rPr>
              <w:t xml:space="preserve"> deliver the care livestock require.</w:t>
            </w:r>
          </w:p>
        </w:tc>
        <w:tc>
          <w:tcPr>
            <w:tcW w:w="2194" w:type="dxa"/>
          </w:tcPr>
          <w:p w14:paraId="26B603AE" w14:textId="77777777" w:rsidR="006F2AE1" w:rsidRPr="00C7213D" w:rsidRDefault="00D96557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Applicatio</w:t>
            </w:r>
            <w:r w:rsidR="005D2B15">
              <w:rPr>
                <w:rFonts w:ascii="Arial" w:eastAsia="Calibri" w:hAnsi="Arial" w:cs="Arial"/>
                <w:sz w:val="22"/>
                <w:szCs w:val="22"/>
              </w:rPr>
              <w:t>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Form</w:t>
            </w:r>
          </w:p>
        </w:tc>
      </w:tr>
      <w:tr w:rsidR="002A7149" w:rsidRPr="006F2AE1" w14:paraId="17E1EB1E" w14:textId="77777777" w:rsidTr="002A7149">
        <w:tc>
          <w:tcPr>
            <w:tcW w:w="2747" w:type="dxa"/>
          </w:tcPr>
          <w:p w14:paraId="3F864F28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Special Knowledge and Skills</w:t>
            </w:r>
          </w:p>
          <w:p w14:paraId="1E978754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2F542B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BCC75E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394181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92E25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0E01A316" w14:textId="77777777" w:rsidR="005D2B15" w:rsidRPr="005D2B15" w:rsidRDefault="005D2B15" w:rsidP="005D2B1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D2B15">
              <w:rPr>
                <w:rFonts w:ascii="Arial" w:eastAsia="Calibri" w:hAnsi="Arial" w:cs="Arial"/>
                <w:sz w:val="22"/>
                <w:szCs w:val="22"/>
              </w:rPr>
              <w:t>Experience in maintaining life support systems.</w:t>
            </w:r>
          </w:p>
          <w:p w14:paraId="6FDA2C0D" w14:textId="77777777" w:rsidR="005D2B15" w:rsidRPr="005D2B15" w:rsidRDefault="005D2B15" w:rsidP="005D2B1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D2B15">
              <w:rPr>
                <w:rFonts w:ascii="Arial" w:eastAsia="Calibri" w:hAnsi="Arial" w:cs="Arial"/>
                <w:sz w:val="22"/>
                <w:szCs w:val="22"/>
              </w:rPr>
              <w:t>Knowledge of water chemistry parameters that are required to maintain healthy livestock.</w:t>
            </w:r>
          </w:p>
          <w:p w14:paraId="1FD8DD3F" w14:textId="77777777" w:rsidR="00D96557" w:rsidRPr="00C7213D" w:rsidRDefault="005D2B15" w:rsidP="005D2B1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D2B15">
              <w:rPr>
                <w:rFonts w:ascii="Arial" w:eastAsia="Calibri" w:hAnsi="Arial" w:cs="Arial"/>
                <w:sz w:val="22"/>
                <w:szCs w:val="22"/>
              </w:rPr>
              <w:t>Experienced in implementing relevant SOPs/procedures efficiently and effectively.</w:t>
            </w:r>
          </w:p>
        </w:tc>
        <w:tc>
          <w:tcPr>
            <w:tcW w:w="4874" w:type="dxa"/>
          </w:tcPr>
          <w:p w14:paraId="5D568844" w14:textId="5D30086D" w:rsidR="006F2AE1" w:rsidRDefault="00C7213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Competency in </w:t>
            </w:r>
            <w:r w:rsidR="002D132D">
              <w:rPr>
                <w:rFonts w:ascii="Arial" w:eastAsia="Calibri" w:hAnsi="Arial" w:cs="Arial"/>
                <w:sz w:val="22"/>
                <w:szCs w:val="22"/>
              </w:rPr>
              <w:t xml:space="preserve">Microsoft </w:t>
            </w:r>
            <w:r w:rsidR="00881711">
              <w:rPr>
                <w:rFonts w:ascii="Arial" w:eastAsia="Calibri" w:hAnsi="Arial" w:cs="Arial"/>
                <w:sz w:val="22"/>
                <w:szCs w:val="22"/>
              </w:rPr>
              <w:t>Office.</w:t>
            </w:r>
          </w:p>
          <w:p w14:paraId="61F119A0" w14:textId="77777777" w:rsidR="00881711" w:rsidRDefault="00881711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DF9E19" w14:textId="77777777" w:rsidR="005D2B15" w:rsidRDefault="005D2B15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D2B15">
              <w:rPr>
                <w:rFonts w:ascii="Arial" w:eastAsia="Calibri" w:hAnsi="Arial" w:cs="Arial"/>
                <w:sz w:val="22"/>
                <w:szCs w:val="22"/>
              </w:rPr>
              <w:t>Experience in designing, building life support systems.</w:t>
            </w:r>
          </w:p>
          <w:p w14:paraId="7EB6DA18" w14:textId="77777777" w:rsidR="00881711" w:rsidRDefault="00881711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C10418" w14:textId="77777777" w:rsidR="00881711" w:rsidRDefault="00881711" w:rsidP="0088171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>First Aid at Work with Oxygen Administration course.</w:t>
            </w:r>
          </w:p>
          <w:p w14:paraId="348ED21C" w14:textId="77777777" w:rsidR="00881711" w:rsidRPr="00C7213D" w:rsidRDefault="00881711" w:rsidP="008817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B67E4E" w14:textId="582D637B" w:rsidR="00881711" w:rsidRPr="00C7213D" w:rsidRDefault="00881711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>HSE dive medical.</w:t>
            </w:r>
          </w:p>
        </w:tc>
        <w:tc>
          <w:tcPr>
            <w:tcW w:w="2194" w:type="dxa"/>
          </w:tcPr>
          <w:p w14:paraId="03185BDE" w14:textId="77777777" w:rsidR="006F2AE1" w:rsidRDefault="00D96557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Application Form </w:t>
            </w:r>
          </w:p>
          <w:p w14:paraId="37A809AB" w14:textId="77777777" w:rsidR="00881711" w:rsidRDefault="0088171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890BD8" w14:textId="77777777" w:rsidR="00D96557" w:rsidRDefault="00D96557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Written Test</w:t>
            </w:r>
          </w:p>
          <w:p w14:paraId="24CFEAE6" w14:textId="77777777" w:rsidR="00881711" w:rsidRDefault="0088171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984027" w14:textId="77777777" w:rsidR="00D96557" w:rsidRPr="00C7213D" w:rsidRDefault="00D96557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  <w:tr w:rsidR="002A7149" w:rsidRPr="006F2AE1" w14:paraId="45F883FA" w14:textId="77777777" w:rsidTr="002A7149">
        <w:tc>
          <w:tcPr>
            <w:tcW w:w="2747" w:type="dxa"/>
          </w:tcPr>
          <w:p w14:paraId="5105944C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Personal Qualities</w:t>
            </w:r>
          </w:p>
          <w:p w14:paraId="5E16FC80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E1B2FC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9C4A63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DE6D76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1A3C3B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8580A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36A51248" w14:textId="3264B7BE" w:rsidR="00C7213D" w:rsidRPr="00C7213D" w:rsidRDefault="00C7213D" w:rsidP="00291C0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Physically fit to cope with diving, </w:t>
            </w:r>
            <w:r w:rsidR="002D132D">
              <w:rPr>
                <w:rFonts w:ascii="Arial" w:eastAsia="Calibri" w:hAnsi="Arial" w:cs="Arial"/>
                <w:sz w:val="22"/>
                <w:szCs w:val="22"/>
              </w:rPr>
              <w:t xml:space="preserve">use of equipment, </w:t>
            </w:r>
            <w:r w:rsidRPr="00C7213D">
              <w:rPr>
                <w:rFonts w:ascii="Arial" w:eastAsia="Calibri" w:hAnsi="Arial" w:cs="Arial"/>
                <w:sz w:val="22"/>
                <w:szCs w:val="22"/>
              </w:rPr>
              <w:t>access to the aquarium exhibits</w:t>
            </w:r>
            <w:r w:rsidR="002D132D">
              <w:rPr>
                <w:rFonts w:ascii="Arial" w:eastAsia="Calibri" w:hAnsi="Arial" w:cs="Arial"/>
                <w:sz w:val="22"/>
                <w:szCs w:val="22"/>
              </w:rPr>
              <w:t>, ladders a</w:t>
            </w:r>
            <w:r w:rsidR="00541B17">
              <w:rPr>
                <w:rFonts w:ascii="Arial" w:eastAsia="Calibri" w:hAnsi="Arial" w:cs="Arial"/>
                <w:sz w:val="22"/>
                <w:szCs w:val="22"/>
              </w:rPr>
              <w:t>nd</w:t>
            </w: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 stairs.</w:t>
            </w:r>
          </w:p>
          <w:p w14:paraId="75BB33E9" w14:textId="77777777" w:rsidR="006F2AE1" w:rsidRDefault="00C7213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>Good communicat</w:t>
            </w:r>
            <w:r w:rsidR="002D132D">
              <w:rPr>
                <w:rFonts w:ascii="Arial" w:eastAsia="Calibri" w:hAnsi="Arial" w:cs="Arial"/>
                <w:sz w:val="22"/>
                <w:szCs w:val="22"/>
              </w:rPr>
              <w:t>or</w:t>
            </w:r>
          </w:p>
          <w:p w14:paraId="29C37718" w14:textId="77777777" w:rsidR="002D132D" w:rsidRDefault="002D132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Good team player</w:t>
            </w:r>
          </w:p>
          <w:p w14:paraId="4ABC9A87" w14:textId="77777777" w:rsidR="002D132D" w:rsidRDefault="002D132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Excellent attention to detail</w:t>
            </w:r>
          </w:p>
          <w:p w14:paraId="4080F978" w14:textId="77777777" w:rsidR="002D132D" w:rsidRPr="00C7213D" w:rsidRDefault="002D132D" w:rsidP="00C721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Flexibility – able to cope with changing priorities</w:t>
            </w:r>
          </w:p>
        </w:tc>
        <w:tc>
          <w:tcPr>
            <w:tcW w:w="4874" w:type="dxa"/>
          </w:tcPr>
          <w:p w14:paraId="2EEF54ED" w14:textId="77777777" w:rsidR="006F2AE1" w:rsidRDefault="002D132D" w:rsidP="00C721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="00C7213D" w:rsidRPr="00C7213D">
              <w:rPr>
                <w:rFonts w:ascii="Arial" w:eastAsia="Calibri" w:hAnsi="Arial" w:cs="Arial"/>
                <w:sz w:val="22"/>
                <w:szCs w:val="22"/>
              </w:rPr>
              <w:t>esilience for dealing with animal welfare issues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FED5013" w14:textId="77777777" w:rsidR="00541B17" w:rsidRDefault="00541B17" w:rsidP="00C7213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E99C3E4" w14:textId="103B76C0" w:rsidR="002D132D" w:rsidRDefault="002D132D" w:rsidP="00C721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Resourceful and </w:t>
            </w:r>
            <w:r w:rsidR="00541B17">
              <w:rPr>
                <w:rFonts w:ascii="Arial" w:eastAsia="Calibri" w:hAnsi="Arial" w:cs="Arial"/>
                <w:sz w:val="22"/>
                <w:szCs w:val="22"/>
              </w:rPr>
              <w:t>self-motivated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2354ADC4" w14:textId="77777777" w:rsidR="00541B17" w:rsidRDefault="00541B17" w:rsidP="00C7213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FCD9B8" w14:textId="65761B49" w:rsidR="002D132D" w:rsidRPr="00C7213D" w:rsidRDefault="00541B17" w:rsidP="00C721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Excellent </w:t>
            </w:r>
            <w:r w:rsidR="006801DC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2D132D">
              <w:rPr>
                <w:rFonts w:ascii="Arial" w:eastAsia="Calibri" w:hAnsi="Arial" w:cs="Arial"/>
                <w:sz w:val="22"/>
                <w:szCs w:val="22"/>
              </w:rPr>
              <w:t>roblem solver.</w:t>
            </w:r>
          </w:p>
        </w:tc>
        <w:tc>
          <w:tcPr>
            <w:tcW w:w="2194" w:type="dxa"/>
          </w:tcPr>
          <w:p w14:paraId="0E394429" w14:textId="77777777" w:rsidR="006F2AE1" w:rsidRPr="00C7213D" w:rsidRDefault="00291C0A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</w:tbl>
    <w:p w14:paraId="69EBF8AA" w14:textId="77777777" w:rsidR="006F2AE1" w:rsidRPr="00526949" w:rsidRDefault="006F2AE1" w:rsidP="006F2AE1">
      <w:pPr>
        <w:ind w:left="720"/>
        <w:rPr>
          <w:rFonts w:ascii="Arial" w:eastAsia="Calibri" w:hAnsi="Arial" w:cs="Arial"/>
          <w:sz w:val="22"/>
          <w:szCs w:val="22"/>
        </w:rPr>
      </w:pPr>
    </w:p>
    <w:p w14:paraId="1CAF92B6" w14:textId="77777777" w:rsidR="00334F41" w:rsidRPr="00B3721E" w:rsidRDefault="00334F41" w:rsidP="00DA3490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334F41" w:rsidRPr="00B3721E" w:rsidSect="00526949">
      <w:headerReference w:type="default" r:id="rId10"/>
      <w:footerReference w:type="default" r:id="rId11"/>
      <w:pgSz w:w="16838" w:h="11906" w:orient="landscape"/>
      <w:pgMar w:top="1440" w:right="1584" w:bottom="1152" w:left="864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8CA6" w14:textId="77777777" w:rsidR="00845D83" w:rsidRDefault="00845D83">
      <w:r>
        <w:separator/>
      </w:r>
    </w:p>
  </w:endnote>
  <w:endnote w:type="continuationSeparator" w:id="0">
    <w:p w14:paraId="1F5310F9" w14:textId="77777777" w:rsidR="00845D83" w:rsidRDefault="00845D83">
      <w:r>
        <w:continuationSeparator/>
      </w:r>
    </w:p>
  </w:endnote>
  <w:endnote w:type="continuationNotice" w:id="1">
    <w:p w14:paraId="0D659EA8" w14:textId="77777777" w:rsidR="00FC0274" w:rsidRDefault="00FC0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1A8D" w14:textId="77777777" w:rsidR="007B2193" w:rsidRPr="00CA6F8E" w:rsidRDefault="007B2193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Feb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D90D" w14:textId="77777777" w:rsidR="00845D83" w:rsidRDefault="00845D83">
      <w:r>
        <w:separator/>
      </w:r>
    </w:p>
  </w:footnote>
  <w:footnote w:type="continuationSeparator" w:id="0">
    <w:p w14:paraId="4F8CB01E" w14:textId="77777777" w:rsidR="00845D83" w:rsidRDefault="00845D83">
      <w:r>
        <w:continuationSeparator/>
      </w:r>
    </w:p>
  </w:footnote>
  <w:footnote w:type="continuationNotice" w:id="1">
    <w:p w14:paraId="5C2A4481" w14:textId="77777777" w:rsidR="00FC0274" w:rsidRDefault="00FC02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E7ED" w14:textId="36DC80BA" w:rsidR="007B2193" w:rsidRDefault="007B2193" w:rsidP="0036771B">
    <w:pPr>
      <w:pStyle w:val="Header"/>
      <w:rPr>
        <w:rFonts w:ascii="Bliss" w:hAnsi="Bliss" w:cs="Arial"/>
        <w:b/>
        <w:sz w:val="28"/>
        <w:szCs w:val="28"/>
      </w:rPr>
    </w:pPr>
    <w:r>
      <w:rPr>
        <w:rFonts w:ascii="Bliss" w:hAnsi="Bliss" w:cs="Arial"/>
        <w:b/>
        <w:noProof/>
        <w:sz w:val="28"/>
        <w:szCs w:val="28"/>
      </w:rPr>
      <w:drawing>
        <wp:inline distT="0" distB="0" distL="0" distR="0" wp14:anchorId="1002993A" wp14:editId="5199F2E3">
          <wp:extent cx="1347470" cy="42672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771B">
      <w:rPr>
        <w:rFonts w:ascii="Bliss" w:hAnsi="Bliss" w:cs="Arial"/>
        <w:b/>
        <w:sz w:val="28"/>
        <w:szCs w:val="28"/>
      </w:rPr>
      <w:tab/>
      <w:t xml:space="preserve">                                    </w:t>
    </w:r>
    <w:r>
      <w:rPr>
        <w:rFonts w:ascii="Bliss" w:hAnsi="Bliss" w:cs="Arial"/>
        <w:b/>
        <w:sz w:val="28"/>
        <w:szCs w:val="28"/>
      </w:rPr>
      <w:t xml:space="preserve">PERSON SPECIFICATION – </w:t>
    </w:r>
    <w:r w:rsidR="009129D0">
      <w:rPr>
        <w:rFonts w:ascii="Bliss" w:hAnsi="Bliss" w:cs="Arial"/>
        <w:b/>
        <w:sz w:val="28"/>
        <w:szCs w:val="28"/>
      </w:rPr>
      <w:t>Biologist</w:t>
    </w:r>
    <w:r w:rsidR="0036771B">
      <w:rPr>
        <w:rFonts w:ascii="Bliss" w:hAnsi="Bliss" w:cs="Arial"/>
        <w:b/>
        <w:sz w:val="28"/>
        <w:szCs w:val="28"/>
      </w:rPr>
      <w:t xml:space="preserve">   </w:t>
    </w:r>
  </w:p>
  <w:p w14:paraId="06606770" w14:textId="77777777" w:rsidR="007B2193" w:rsidRPr="00886AB6" w:rsidRDefault="007B2193" w:rsidP="002B2DA8">
    <w:pPr>
      <w:pStyle w:val="Header"/>
      <w:pBdr>
        <w:top w:val="single" w:sz="12" w:space="1" w:color="auto"/>
      </w:pBdr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F20"/>
    <w:multiLevelType w:val="hybridMultilevel"/>
    <w:tmpl w:val="C9C640D8"/>
    <w:lvl w:ilvl="0" w:tplc="0524A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F63475D"/>
    <w:multiLevelType w:val="hybridMultilevel"/>
    <w:tmpl w:val="7B3C3D00"/>
    <w:lvl w:ilvl="0" w:tplc="A3C65658">
      <w:start w:val="1"/>
      <w:numFmt w:val="bullet"/>
      <w:lvlText w:val=""/>
      <w:lvlJc w:val="left"/>
      <w:pPr>
        <w:tabs>
          <w:tab w:val="num" w:pos="-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E0C06"/>
    <w:multiLevelType w:val="hybridMultilevel"/>
    <w:tmpl w:val="F006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ECD2544"/>
    <w:multiLevelType w:val="hybridMultilevel"/>
    <w:tmpl w:val="DB640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E70F6"/>
    <w:multiLevelType w:val="hybridMultilevel"/>
    <w:tmpl w:val="17CA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02BC6"/>
    <w:multiLevelType w:val="hybridMultilevel"/>
    <w:tmpl w:val="F0AA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344C"/>
    <w:multiLevelType w:val="hybridMultilevel"/>
    <w:tmpl w:val="E62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5651"/>
    <w:multiLevelType w:val="hybridMultilevel"/>
    <w:tmpl w:val="AA88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C956B59"/>
    <w:multiLevelType w:val="multilevel"/>
    <w:tmpl w:val="08F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3A2310"/>
    <w:multiLevelType w:val="hybridMultilevel"/>
    <w:tmpl w:val="5B0A1A0E"/>
    <w:lvl w:ilvl="0" w:tplc="D382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3AD2"/>
    <w:multiLevelType w:val="hybridMultilevel"/>
    <w:tmpl w:val="6C5C8E6A"/>
    <w:lvl w:ilvl="0" w:tplc="2A0C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E070D"/>
    <w:multiLevelType w:val="hybridMultilevel"/>
    <w:tmpl w:val="67A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8147072">
    <w:abstractNumId w:val="12"/>
  </w:num>
  <w:num w:numId="2" w16cid:durableId="1910266390">
    <w:abstractNumId w:val="21"/>
  </w:num>
  <w:num w:numId="3" w16cid:durableId="465205122">
    <w:abstractNumId w:val="16"/>
  </w:num>
  <w:num w:numId="4" w16cid:durableId="54284012">
    <w:abstractNumId w:val="4"/>
  </w:num>
  <w:num w:numId="5" w16cid:durableId="1727533530">
    <w:abstractNumId w:val="7"/>
  </w:num>
  <w:num w:numId="6" w16cid:durableId="170609233">
    <w:abstractNumId w:val="3"/>
  </w:num>
  <w:num w:numId="7" w16cid:durableId="1151950154">
    <w:abstractNumId w:val="13"/>
  </w:num>
  <w:num w:numId="8" w16cid:durableId="1379208753">
    <w:abstractNumId w:val="1"/>
  </w:num>
  <w:num w:numId="9" w16cid:durableId="1233615499">
    <w:abstractNumId w:val="2"/>
  </w:num>
  <w:num w:numId="10" w16cid:durableId="1818718950">
    <w:abstractNumId w:val="9"/>
  </w:num>
  <w:num w:numId="11" w16cid:durableId="701707347">
    <w:abstractNumId w:val="19"/>
  </w:num>
  <w:num w:numId="12" w16cid:durableId="1672874417">
    <w:abstractNumId w:val="5"/>
  </w:num>
  <w:num w:numId="13" w16cid:durableId="1551726435">
    <w:abstractNumId w:val="11"/>
  </w:num>
  <w:num w:numId="14" w16cid:durableId="1535265540">
    <w:abstractNumId w:val="8"/>
  </w:num>
  <w:num w:numId="15" w16cid:durableId="880242320">
    <w:abstractNumId w:val="6"/>
  </w:num>
  <w:num w:numId="16" w16cid:durableId="1845049077">
    <w:abstractNumId w:val="17"/>
  </w:num>
  <w:num w:numId="17" w16cid:durableId="1713115704">
    <w:abstractNumId w:val="14"/>
  </w:num>
  <w:num w:numId="18" w16cid:durableId="571429949">
    <w:abstractNumId w:val="0"/>
  </w:num>
  <w:num w:numId="19" w16cid:durableId="850947485">
    <w:abstractNumId w:val="18"/>
  </w:num>
  <w:num w:numId="20" w16cid:durableId="1241453041">
    <w:abstractNumId w:val="10"/>
  </w:num>
  <w:num w:numId="21" w16cid:durableId="368528969">
    <w:abstractNumId w:val="20"/>
  </w:num>
  <w:num w:numId="22" w16cid:durableId="1378621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3"/>
    <w:rsid w:val="0000232B"/>
    <w:rsid w:val="00003FA9"/>
    <w:rsid w:val="00016B46"/>
    <w:rsid w:val="00023119"/>
    <w:rsid w:val="00053C3D"/>
    <w:rsid w:val="000722A8"/>
    <w:rsid w:val="00077A16"/>
    <w:rsid w:val="00083642"/>
    <w:rsid w:val="000A15F0"/>
    <w:rsid w:val="000B4A2A"/>
    <w:rsid w:val="000C2B69"/>
    <w:rsid w:val="000D31FB"/>
    <w:rsid w:val="000E570C"/>
    <w:rsid w:val="000E7F7E"/>
    <w:rsid w:val="00103AA8"/>
    <w:rsid w:val="00130D95"/>
    <w:rsid w:val="0013532B"/>
    <w:rsid w:val="001409C2"/>
    <w:rsid w:val="00142B65"/>
    <w:rsid w:val="00152856"/>
    <w:rsid w:val="0016141D"/>
    <w:rsid w:val="001C2C6E"/>
    <w:rsid w:val="001D6FC7"/>
    <w:rsid w:val="001E69AF"/>
    <w:rsid w:val="001E7CB2"/>
    <w:rsid w:val="001F5ACE"/>
    <w:rsid w:val="001F5DC0"/>
    <w:rsid w:val="00213EF9"/>
    <w:rsid w:val="00235EDF"/>
    <w:rsid w:val="00240328"/>
    <w:rsid w:val="00257C58"/>
    <w:rsid w:val="00265288"/>
    <w:rsid w:val="00271B18"/>
    <w:rsid w:val="00276B29"/>
    <w:rsid w:val="00291C0A"/>
    <w:rsid w:val="002A1E42"/>
    <w:rsid w:val="002A7149"/>
    <w:rsid w:val="002B2DA8"/>
    <w:rsid w:val="002C3043"/>
    <w:rsid w:val="002C5A8D"/>
    <w:rsid w:val="002D132D"/>
    <w:rsid w:val="002E13B8"/>
    <w:rsid w:val="003303B2"/>
    <w:rsid w:val="00331A47"/>
    <w:rsid w:val="00334F41"/>
    <w:rsid w:val="00341825"/>
    <w:rsid w:val="003558AC"/>
    <w:rsid w:val="00361F73"/>
    <w:rsid w:val="00366E20"/>
    <w:rsid w:val="0036771B"/>
    <w:rsid w:val="00380DA7"/>
    <w:rsid w:val="003A757B"/>
    <w:rsid w:val="003F1F6D"/>
    <w:rsid w:val="00484579"/>
    <w:rsid w:val="004912BE"/>
    <w:rsid w:val="004C6E0E"/>
    <w:rsid w:val="004D26DC"/>
    <w:rsid w:val="004D34F1"/>
    <w:rsid w:val="004D578F"/>
    <w:rsid w:val="004F0BC5"/>
    <w:rsid w:val="0052499A"/>
    <w:rsid w:val="00526949"/>
    <w:rsid w:val="00530B80"/>
    <w:rsid w:val="005327B8"/>
    <w:rsid w:val="00533648"/>
    <w:rsid w:val="00540213"/>
    <w:rsid w:val="00541B17"/>
    <w:rsid w:val="005473BC"/>
    <w:rsid w:val="00547E15"/>
    <w:rsid w:val="00547F7F"/>
    <w:rsid w:val="00554FA1"/>
    <w:rsid w:val="00560956"/>
    <w:rsid w:val="005A66AB"/>
    <w:rsid w:val="005B084F"/>
    <w:rsid w:val="005D2B15"/>
    <w:rsid w:val="005E16B9"/>
    <w:rsid w:val="00614DF0"/>
    <w:rsid w:val="00615E75"/>
    <w:rsid w:val="00622E1D"/>
    <w:rsid w:val="00630318"/>
    <w:rsid w:val="00677DA1"/>
    <w:rsid w:val="006801DC"/>
    <w:rsid w:val="00686302"/>
    <w:rsid w:val="006A123C"/>
    <w:rsid w:val="006A5EAD"/>
    <w:rsid w:val="006D3E91"/>
    <w:rsid w:val="006D6B62"/>
    <w:rsid w:val="006D7461"/>
    <w:rsid w:val="006E4BBB"/>
    <w:rsid w:val="006E7011"/>
    <w:rsid w:val="006F2AE1"/>
    <w:rsid w:val="006F49DD"/>
    <w:rsid w:val="006F7E5A"/>
    <w:rsid w:val="00722E34"/>
    <w:rsid w:val="00740086"/>
    <w:rsid w:val="00761B88"/>
    <w:rsid w:val="007679FA"/>
    <w:rsid w:val="007769BE"/>
    <w:rsid w:val="0078660E"/>
    <w:rsid w:val="007B2193"/>
    <w:rsid w:val="007C3FD3"/>
    <w:rsid w:val="007D426B"/>
    <w:rsid w:val="0080058E"/>
    <w:rsid w:val="00821594"/>
    <w:rsid w:val="00841944"/>
    <w:rsid w:val="00845D83"/>
    <w:rsid w:val="00856A50"/>
    <w:rsid w:val="00867E2E"/>
    <w:rsid w:val="0087070F"/>
    <w:rsid w:val="008813ED"/>
    <w:rsid w:val="00881711"/>
    <w:rsid w:val="00886AB6"/>
    <w:rsid w:val="00897793"/>
    <w:rsid w:val="008A751E"/>
    <w:rsid w:val="008C18E7"/>
    <w:rsid w:val="008F0882"/>
    <w:rsid w:val="009129D0"/>
    <w:rsid w:val="00921D1E"/>
    <w:rsid w:val="00922613"/>
    <w:rsid w:val="00975BE1"/>
    <w:rsid w:val="0099266E"/>
    <w:rsid w:val="009B639D"/>
    <w:rsid w:val="009C253D"/>
    <w:rsid w:val="009D2AF3"/>
    <w:rsid w:val="009E0F8A"/>
    <w:rsid w:val="009F0151"/>
    <w:rsid w:val="009F3EE8"/>
    <w:rsid w:val="009F6633"/>
    <w:rsid w:val="00A21661"/>
    <w:rsid w:val="00A30F49"/>
    <w:rsid w:val="00A45F74"/>
    <w:rsid w:val="00A55EF6"/>
    <w:rsid w:val="00A86346"/>
    <w:rsid w:val="00AA7728"/>
    <w:rsid w:val="00AC603B"/>
    <w:rsid w:val="00AD7906"/>
    <w:rsid w:val="00AF562E"/>
    <w:rsid w:val="00B17E10"/>
    <w:rsid w:val="00B3721E"/>
    <w:rsid w:val="00B64865"/>
    <w:rsid w:val="00B7344D"/>
    <w:rsid w:val="00BA7B4A"/>
    <w:rsid w:val="00BB42E4"/>
    <w:rsid w:val="00BC0901"/>
    <w:rsid w:val="00BC2E2D"/>
    <w:rsid w:val="00BC327C"/>
    <w:rsid w:val="00BC543C"/>
    <w:rsid w:val="00BC66A6"/>
    <w:rsid w:val="00BC7432"/>
    <w:rsid w:val="00BC7629"/>
    <w:rsid w:val="00BD38F7"/>
    <w:rsid w:val="00BE1165"/>
    <w:rsid w:val="00BE1BE7"/>
    <w:rsid w:val="00BF2694"/>
    <w:rsid w:val="00C03840"/>
    <w:rsid w:val="00C118A5"/>
    <w:rsid w:val="00C118BC"/>
    <w:rsid w:val="00C17189"/>
    <w:rsid w:val="00C17504"/>
    <w:rsid w:val="00C3394B"/>
    <w:rsid w:val="00C44813"/>
    <w:rsid w:val="00C45E3C"/>
    <w:rsid w:val="00C61B19"/>
    <w:rsid w:val="00C7213D"/>
    <w:rsid w:val="00C7239F"/>
    <w:rsid w:val="00C76489"/>
    <w:rsid w:val="00CA6F8E"/>
    <w:rsid w:val="00CB0004"/>
    <w:rsid w:val="00CB3235"/>
    <w:rsid w:val="00CB48E9"/>
    <w:rsid w:val="00CE417A"/>
    <w:rsid w:val="00D11840"/>
    <w:rsid w:val="00D120C6"/>
    <w:rsid w:val="00D130CC"/>
    <w:rsid w:val="00D22938"/>
    <w:rsid w:val="00D27462"/>
    <w:rsid w:val="00D30CDB"/>
    <w:rsid w:val="00D32E0E"/>
    <w:rsid w:val="00D521DB"/>
    <w:rsid w:val="00D76C6B"/>
    <w:rsid w:val="00D82313"/>
    <w:rsid w:val="00D96557"/>
    <w:rsid w:val="00DA3490"/>
    <w:rsid w:val="00DC4678"/>
    <w:rsid w:val="00DF18CA"/>
    <w:rsid w:val="00E11624"/>
    <w:rsid w:val="00E119CE"/>
    <w:rsid w:val="00E1537B"/>
    <w:rsid w:val="00E160B5"/>
    <w:rsid w:val="00E20806"/>
    <w:rsid w:val="00E244CC"/>
    <w:rsid w:val="00E25572"/>
    <w:rsid w:val="00E27394"/>
    <w:rsid w:val="00E350F2"/>
    <w:rsid w:val="00E73BDA"/>
    <w:rsid w:val="00E94D9C"/>
    <w:rsid w:val="00E97EB3"/>
    <w:rsid w:val="00EB05D6"/>
    <w:rsid w:val="00EB39D7"/>
    <w:rsid w:val="00ED3539"/>
    <w:rsid w:val="00EE2D54"/>
    <w:rsid w:val="00EE4CF5"/>
    <w:rsid w:val="00EE678C"/>
    <w:rsid w:val="00EE6F96"/>
    <w:rsid w:val="00EF0C18"/>
    <w:rsid w:val="00F06F74"/>
    <w:rsid w:val="00F10AD7"/>
    <w:rsid w:val="00F15069"/>
    <w:rsid w:val="00F25273"/>
    <w:rsid w:val="00F26E8A"/>
    <w:rsid w:val="00F67A79"/>
    <w:rsid w:val="00F7020E"/>
    <w:rsid w:val="00F77AFE"/>
    <w:rsid w:val="00FA5C95"/>
    <w:rsid w:val="00FC0274"/>
    <w:rsid w:val="00FD0974"/>
    <w:rsid w:val="00FD5104"/>
    <w:rsid w:val="00FF1BB4"/>
    <w:rsid w:val="00FF587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7D2A3"/>
  <w15:docId w15:val="{B48CA594-630E-416D-9C85-410FCB8D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EAD"/>
    <w:pPr>
      <w:ind w:left="720"/>
      <w:contextualSpacing/>
    </w:pPr>
  </w:style>
  <w:style w:type="paragraph" w:customStyle="1" w:styleId="paragraph">
    <w:name w:val="paragraph"/>
    <w:basedOn w:val="Normal"/>
    <w:rsid w:val="00103AA8"/>
    <w:rPr>
      <w:szCs w:val="24"/>
      <w:lang w:eastAsia="en-GB"/>
    </w:rPr>
  </w:style>
  <w:style w:type="character" w:customStyle="1" w:styleId="spellingerror">
    <w:name w:val="spellingerror"/>
    <w:basedOn w:val="DefaultParagraphFont"/>
    <w:rsid w:val="00103AA8"/>
  </w:style>
  <w:style w:type="character" w:customStyle="1" w:styleId="normaltextrun">
    <w:name w:val="normaltextrun"/>
    <w:basedOn w:val="DefaultParagraphFont"/>
    <w:rsid w:val="00103AA8"/>
  </w:style>
  <w:style w:type="character" w:customStyle="1" w:styleId="eop">
    <w:name w:val="eop"/>
    <w:basedOn w:val="DefaultParagraphFont"/>
    <w:rsid w:val="00103AA8"/>
  </w:style>
  <w:style w:type="table" w:styleId="TableGrid">
    <w:name w:val="Table Grid"/>
    <w:basedOn w:val="TableNormal"/>
    <w:rsid w:val="006F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766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1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77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2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58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2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5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80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74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3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98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7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69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40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55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10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84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4d874-93f2-4dc9-b513-af01c0f0a629" xsi:nil="true"/>
    <lcf76f155ced4ddcb4097134ff3c332f xmlns="079a02c0-2c94-4ac8-ab34-4c9ce28d8e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A349012E89440BE5214FF9CC23C15" ma:contentTypeVersion="15" ma:contentTypeDescription="Create a new document." ma:contentTypeScope="" ma:versionID="353b3eeea656c821cfaa1e054e6fcb28">
  <xsd:schema xmlns:xsd="http://www.w3.org/2001/XMLSchema" xmlns:xs="http://www.w3.org/2001/XMLSchema" xmlns:p="http://schemas.microsoft.com/office/2006/metadata/properties" xmlns:ns2="079a02c0-2c94-4ac8-ab34-4c9ce28d8e13" xmlns:ns3="d6f4d874-93f2-4dc9-b513-af01c0f0a629" targetNamespace="http://schemas.microsoft.com/office/2006/metadata/properties" ma:root="true" ma:fieldsID="5665414e56c5bd4e8f63be43d22b8eb4" ns2:_="" ns3:_="">
    <xsd:import namespace="079a02c0-2c94-4ac8-ab34-4c9ce28d8e13"/>
    <xsd:import namespace="d6f4d874-93f2-4dc9-b513-af01c0f0a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02c0-2c94-4ac8-ab34-4c9ce28d8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ca3af2-9596-49e8-9714-4cf5752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d874-93f2-4dc9-b513-af01c0f0a6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6e5aec-8a09-4511-bef9-d4bd05b48999}" ma:internalName="TaxCatchAll" ma:showField="CatchAllData" ma:web="d6f4d874-93f2-4dc9-b513-af01c0f0a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EC2ED-C091-4C00-BE28-FEFCCB68B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C5EEA-3DBB-4775-89FF-48C54D9DAAD6}">
  <ds:schemaRefs>
    <ds:schemaRef ds:uri="http://schemas.microsoft.com/office/2006/documentManagement/types"/>
    <ds:schemaRef ds:uri="http://purl.org/dc/terms/"/>
    <ds:schemaRef ds:uri="079a02c0-2c94-4ac8-ab34-4c9ce28d8e1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f4d874-93f2-4dc9-b513-af01c0f0a6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AD3FDC-07B9-4114-B28C-3BF16F0D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02c0-2c94-4ac8-ab34-4c9ce28d8e13"/>
    <ds:schemaRef ds:uri="d6f4d874-93f2-4dc9-b513-af01c0f0a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1</TotalTime>
  <Pages>1</Pages>
  <Words>183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Tracy Webb</dc:creator>
  <cp:keywords/>
  <cp:lastModifiedBy>Heather Hine</cp:lastModifiedBy>
  <cp:revision>2</cp:revision>
  <cp:lastPrinted>2019-02-07T22:07:00Z</cp:lastPrinted>
  <dcterms:created xsi:type="dcterms:W3CDTF">2024-10-07T13:21:00Z</dcterms:created>
  <dcterms:modified xsi:type="dcterms:W3CDTF">2024-10-07T13:21:00Z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0x010100883A349012E89440BE5214FF9CC23C15</vt:lpwstr>
  </property>
  <property fmtid="{D5CDD505-2E9C-101B-9397-08002B2CF9AE}" pid="3" name="Order">
    <vt:r8>216000</vt:r8>
  </property>
  <property fmtid="{D5CDD505-2E9C-101B-9397-08002B2CF9AE}" pid="4" name="MediaServiceImageTags">
    <vt:lpwstr/>
  </property>
</Properties>
</file>